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3A6AB4" w14:paraId="16C98ED8" w14:textId="77777777" w:rsidTr="004E3383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34FA1" w14:textId="1B6167E9" w:rsidR="003A6AB4" w:rsidRDefault="003A6AB4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 2024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9E603BB" w14:textId="77777777" w:rsidR="003A6AB4" w:rsidRDefault="00F5342A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F5342A">
              <w:rPr>
                <w:rFonts w:ascii="Verdana" w:hAnsi="Verdana" w:cs="Century Gothic"/>
                <w:b/>
                <w:bCs/>
                <w:sz w:val="22"/>
                <w:szCs w:val="22"/>
              </w:rPr>
              <w:t>Ayala High School Adult Transition Program Schedule of Community Based Instruction</w:t>
            </w:r>
          </w:p>
          <w:p w14:paraId="6D0292E0" w14:textId="682A1125" w:rsidR="00786777" w:rsidRPr="00F5342A" w:rsidRDefault="00786777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2"/>
                <w:szCs w:val="22"/>
              </w:rPr>
            </w:pPr>
            <w:r w:rsidRPr="00786777">
              <w:rPr>
                <w:rFonts w:ascii="Verdana" w:hAnsi="Verdana" w:cs="Century Gothic"/>
                <w:b/>
                <w:bCs/>
                <w:sz w:val="22"/>
                <w:szCs w:val="22"/>
              </w:rPr>
              <w:t>Mr. Proprofsky</w:t>
            </w:r>
          </w:p>
        </w:tc>
      </w:tr>
      <w:tr w:rsidR="003A6AB4" w14:paraId="7DED8FCB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79A47F" w14:textId="1AFC14A3" w:rsidR="003A6AB4" w:rsidRDefault="003A6AB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A88689" w14:textId="31500942" w:rsidR="003A6AB4" w:rsidRDefault="003A6AB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3E0CEA" w14:textId="77777777" w:rsidR="003A6AB4" w:rsidRDefault="003A6AB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822A01" w14:textId="77777777" w:rsidR="003A6AB4" w:rsidRDefault="003A6AB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92164B" w14:textId="77777777" w:rsidR="003A6AB4" w:rsidRDefault="003A6AB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6E225A" w14:textId="77777777" w:rsidR="003A6AB4" w:rsidRDefault="003A6AB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2887C7" w14:textId="77777777" w:rsidR="003A6AB4" w:rsidRDefault="003A6AB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3A6AB4" w14:paraId="00731D1B" w14:textId="77777777" w:rsidTr="003A6AB4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8EC" w14:textId="77777777" w:rsidR="003A6AB4" w:rsidRPr="002D7DBC" w:rsidRDefault="003A6AB4" w:rsidP="00583CE9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80B" w14:textId="77777777" w:rsidR="003A6AB4" w:rsidRPr="002D7DBC" w:rsidRDefault="003A6AB4" w:rsidP="00583CE9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4AF" w14:textId="77777777" w:rsidR="003A6AB4" w:rsidRPr="002D7DBC" w:rsidRDefault="003A6AB4" w:rsidP="00583CE9">
            <w:pPr>
              <w:rPr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CA0" w14:textId="77777777" w:rsidR="003A6AB4" w:rsidRPr="002D7DBC" w:rsidRDefault="003A6AB4" w:rsidP="00583CE9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1CE" w14:textId="18DFE002" w:rsidR="003A6AB4" w:rsidRPr="002D7DBC" w:rsidRDefault="003A6AB4" w:rsidP="00583CE9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0D8" w14:textId="4DE7ED30" w:rsidR="003A6AB4" w:rsidRPr="002D7DBC" w:rsidRDefault="003A6AB4" w:rsidP="00583CE9">
            <w:pPr>
              <w:rPr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345378" w14:textId="065C96D8" w:rsidR="003A6AB4" w:rsidRPr="002D7DBC" w:rsidRDefault="003A6AB4" w:rsidP="00583CE9">
            <w:pPr>
              <w:rPr>
                <w:b/>
                <w:sz w:val="16"/>
                <w:szCs w:val="16"/>
              </w:rPr>
            </w:pPr>
            <w:r w:rsidRPr="002D7DBC">
              <w:rPr>
                <w:b/>
                <w:sz w:val="16"/>
                <w:szCs w:val="16"/>
              </w:rPr>
              <w:t>1</w:t>
            </w:r>
          </w:p>
        </w:tc>
      </w:tr>
      <w:tr w:rsidR="003A6AB4" w14:paraId="30E995CA" w14:textId="77777777" w:rsidTr="009D3485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30479C" w14:textId="566F0F50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3EDD" w14:textId="77777777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5</w:t>
            </w:r>
          </w:p>
          <w:p w14:paraId="66380B5B" w14:textId="5380EC8F" w:rsidR="003A6AB4" w:rsidRPr="00FB5D8B" w:rsidRDefault="003A6AB4" w:rsidP="003A6AB4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</w:t>
            </w:r>
            <w:r w:rsidRPr="00FB5D8B">
              <w:rPr>
                <w:bCs/>
                <w:sz w:val="16"/>
                <w:szCs w:val="16"/>
                <w:vertAlign w:val="superscript"/>
              </w:rPr>
              <w:t>st</w:t>
            </w:r>
            <w:r w:rsidRPr="00FB5D8B">
              <w:rPr>
                <w:bCs/>
                <w:sz w:val="16"/>
                <w:szCs w:val="16"/>
              </w:rPr>
              <w:t xml:space="preserve"> day of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908" w14:textId="77777777" w:rsidR="003A6AB4" w:rsidRPr="00FB5D8B" w:rsidRDefault="00A764D9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6</w:t>
            </w:r>
          </w:p>
          <w:p w14:paraId="3ACBA76A" w14:textId="41E7EEDC" w:rsidR="00171C41" w:rsidRPr="00FB5D8B" w:rsidRDefault="00171C41" w:rsidP="0066467D">
            <w:pPr>
              <w:pStyle w:val="ListParagraph"/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83F" w14:textId="02461796" w:rsidR="003A6AB4" w:rsidRPr="00FB5D8B" w:rsidRDefault="00A764D9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182" w14:textId="5D93E755" w:rsidR="003A6AB4" w:rsidRPr="00FB5D8B" w:rsidRDefault="00A764D9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8</w:t>
            </w:r>
          </w:p>
          <w:p w14:paraId="55C61173" w14:textId="02352114" w:rsidR="003A6AB4" w:rsidRPr="00FB5D8B" w:rsidRDefault="00A764D9" w:rsidP="00A764D9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Behavior Assembly 4</w:t>
            </w:r>
            <w:r w:rsidRPr="00FB5D8B">
              <w:rPr>
                <w:bCs/>
                <w:sz w:val="16"/>
                <w:szCs w:val="16"/>
                <w:vertAlign w:val="superscript"/>
              </w:rPr>
              <w:t>th</w:t>
            </w:r>
            <w:r w:rsidRPr="00FB5D8B">
              <w:rPr>
                <w:bCs/>
                <w:sz w:val="16"/>
                <w:szCs w:val="16"/>
              </w:rPr>
              <w:t xml:space="preserve"> period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D71" w14:textId="4420F8FB" w:rsidR="003A6AB4" w:rsidRPr="00FB5D8B" w:rsidRDefault="00A764D9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458AC6" w14:textId="75E4C444" w:rsidR="003A6AB4" w:rsidRPr="00FB5D8B" w:rsidRDefault="00A764D9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10</w:t>
            </w:r>
          </w:p>
        </w:tc>
      </w:tr>
      <w:tr w:rsidR="003A6AB4" w14:paraId="13F985C6" w14:textId="77777777" w:rsidTr="009D3485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242148" w14:textId="00471E2F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10B82" w14:textId="77777777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12</w:t>
            </w:r>
          </w:p>
          <w:p w14:paraId="41A339C9" w14:textId="2B426DA4" w:rsidR="000C63BE" w:rsidRPr="00FB5D8B" w:rsidRDefault="000C63BE" w:rsidP="00583CE9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57C" w14:textId="178791E5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</w:t>
            </w:r>
            <w:r w:rsidR="002C429E">
              <w:rPr>
                <w:bCs/>
                <w:sz w:val="16"/>
                <w:szCs w:val="16"/>
              </w:rPr>
              <w:t>3</w:t>
            </w:r>
          </w:p>
          <w:p w14:paraId="2DECA0F9" w14:textId="378059E7" w:rsidR="00171C41" w:rsidRPr="00FB5D8B" w:rsidRDefault="00171C41" w:rsidP="00E612E4">
            <w:pPr>
              <w:pStyle w:val="ListParagraph"/>
              <w:ind w:left="360"/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4E1" w14:textId="358730D4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</w:t>
            </w:r>
            <w:r w:rsidR="002C429E">
              <w:rPr>
                <w:bCs/>
                <w:sz w:val="16"/>
                <w:szCs w:val="16"/>
              </w:rPr>
              <w:t>4</w:t>
            </w:r>
          </w:p>
          <w:p w14:paraId="69E838D6" w14:textId="7068BFB9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08A" w14:textId="3BE521D7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</w:t>
            </w:r>
            <w:r w:rsidR="002C429E">
              <w:rPr>
                <w:bCs/>
                <w:sz w:val="16"/>
                <w:szCs w:val="16"/>
              </w:rPr>
              <w:t>5</w:t>
            </w:r>
          </w:p>
          <w:p w14:paraId="0CD9556B" w14:textId="66326CAF" w:rsidR="00FB5D8B" w:rsidRPr="00FB5D8B" w:rsidRDefault="00E612E4" w:rsidP="00FB5D8B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E06" w14:textId="78BC3E35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</w:t>
            </w:r>
            <w:r w:rsidR="002C429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F10FD7" w14:textId="11F37935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</w:t>
            </w:r>
            <w:r w:rsidR="002C429E">
              <w:rPr>
                <w:bCs/>
                <w:sz w:val="16"/>
                <w:szCs w:val="16"/>
              </w:rPr>
              <w:t>7</w:t>
            </w:r>
          </w:p>
        </w:tc>
      </w:tr>
      <w:tr w:rsidR="003A6AB4" w14:paraId="32C079A1" w14:textId="77777777" w:rsidTr="009D3485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7925AD" w14:textId="1AF489C0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25DF5" w14:textId="77777777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19</w:t>
            </w:r>
          </w:p>
          <w:p w14:paraId="03DEA105" w14:textId="2E74F1BD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96A" w14:textId="3E2842D0" w:rsidR="003A6AB4" w:rsidRPr="00FB5D8B" w:rsidRDefault="003B1DD0" w:rsidP="00583C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  <w:p w14:paraId="721B3169" w14:textId="047AA824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2F1" w14:textId="48EF2A16" w:rsidR="003A6AB4" w:rsidRPr="00FB5D8B" w:rsidRDefault="003B1DD0" w:rsidP="00583C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  <w:p w14:paraId="7F3173F1" w14:textId="77777777" w:rsidR="003A6AB4" w:rsidRPr="00FB5D8B" w:rsidRDefault="003A6AB4" w:rsidP="00583CE9">
            <w:pPr>
              <w:rPr>
                <w:bCs/>
                <w:sz w:val="16"/>
                <w:szCs w:val="16"/>
                <w:shd w:val="clear" w:color="auto" w:fill="FFFFFF"/>
              </w:rPr>
            </w:pPr>
          </w:p>
          <w:p w14:paraId="18437066" w14:textId="3ABF57E1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DD4" w14:textId="01C522E2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</w:t>
            </w:r>
            <w:r w:rsidR="003B1DD0">
              <w:rPr>
                <w:bCs/>
                <w:sz w:val="16"/>
                <w:szCs w:val="16"/>
              </w:rPr>
              <w:t>2</w:t>
            </w:r>
          </w:p>
          <w:p w14:paraId="47B6B446" w14:textId="1BBAB137" w:rsidR="00FB5D8B" w:rsidRDefault="00FB5D8B" w:rsidP="00FB5D8B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Visit the shops</w:t>
            </w:r>
          </w:p>
          <w:p w14:paraId="6E3BB837" w14:textId="09375050" w:rsidR="003A6AB4" w:rsidRPr="00FB5D8B" w:rsidRDefault="00FB5D8B" w:rsidP="00FB5D8B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Lunch (</w:t>
            </w:r>
            <w:r w:rsidR="00E612E4">
              <w:rPr>
                <w:bCs/>
                <w:sz w:val="16"/>
                <w:szCs w:val="16"/>
              </w:rPr>
              <w:t>The Stand</w:t>
            </w:r>
            <w:r>
              <w:rPr>
                <w:bCs/>
                <w:sz w:val="16"/>
                <w:szCs w:val="16"/>
              </w:rPr>
              <w:t>, bring $)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AE8" w14:textId="2EAF32E0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</w:t>
            </w:r>
            <w:r w:rsidR="003B1DD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6FF2C1" w14:textId="29C53FBF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</w:t>
            </w:r>
            <w:r w:rsidR="003B1DD0">
              <w:rPr>
                <w:bCs/>
                <w:sz w:val="16"/>
                <w:szCs w:val="16"/>
              </w:rPr>
              <w:t>4</w:t>
            </w:r>
          </w:p>
        </w:tc>
      </w:tr>
      <w:tr w:rsidR="003A6AB4" w14:paraId="38F398C1" w14:textId="77777777" w:rsidTr="009D3485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06F314" w14:textId="5CE61FA5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ADCE" w14:textId="77777777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26</w:t>
            </w:r>
          </w:p>
          <w:p w14:paraId="2EA7F4B9" w14:textId="576AAC3C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5E" w14:textId="6D143E0F" w:rsidR="003A6AB4" w:rsidRPr="00FB5D8B" w:rsidRDefault="00DF39AA" w:rsidP="00583C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  <w:p w14:paraId="296D3261" w14:textId="214FD768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EE0" w14:textId="09786314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</w:t>
            </w:r>
            <w:r w:rsidR="00DF39AA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88F" w14:textId="5908A39B" w:rsidR="003A6AB4" w:rsidRPr="00FB5D8B" w:rsidRDefault="003A6AB4" w:rsidP="00583CE9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</w:t>
            </w:r>
            <w:r w:rsidR="008B35E5">
              <w:rPr>
                <w:bCs/>
                <w:sz w:val="16"/>
                <w:szCs w:val="16"/>
              </w:rPr>
              <w:t>9</w:t>
            </w:r>
          </w:p>
          <w:p w14:paraId="3B3FAC72" w14:textId="24A77AE8" w:rsidR="00FB5D8B" w:rsidRDefault="00FB5D8B" w:rsidP="00FB5D8B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Visit the shops</w:t>
            </w:r>
          </w:p>
          <w:p w14:paraId="77A006D5" w14:textId="642D5C6D" w:rsidR="003A6AB4" w:rsidRPr="00FB5D8B" w:rsidRDefault="00FB5D8B" w:rsidP="00FB5D8B">
            <w:pPr>
              <w:pStyle w:val="ListParagraph"/>
              <w:numPr>
                <w:ilvl w:val="0"/>
                <w:numId w:val="5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Lunch (Chipotle, bring $)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2F4" w14:textId="257375FB" w:rsidR="003A6AB4" w:rsidRPr="00FB5D8B" w:rsidRDefault="008B35E5" w:rsidP="00583C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0521EF" w14:textId="252C29BA" w:rsidR="003A6AB4" w:rsidRPr="00FB5D8B" w:rsidRDefault="008B35E5" w:rsidP="00583CE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</w:tr>
    </w:tbl>
    <w:p w14:paraId="7FCA320A" w14:textId="03CEE2BA" w:rsidR="00A559E7" w:rsidRDefault="0066467D" w:rsidP="0066467D">
      <w:pPr>
        <w:tabs>
          <w:tab w:val="left" w:pos="118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3EA8D997" w14:textId="77777777" w:rsidR="006F2A89" w:rsidRPr="006F2A89" w:rsidRDefault="006F2A89" w:rsidP="006F2A8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6F2A89">
        <w:rPr>
          <w:rFonts w:ascii="Verdana" w:hAnsi="Verdana"/>
        </w:rPr>
        <w:t>Please note: Heat warning days (above 85 degrees) we will leave by 10:00am for walking trips.</w:t>
      </w:r>
    </w:p>
    <w:p w14:paraId="56F2F683" w14:textId="77777777" w:rsidR="0066467D" w:rsidRPr="006F2A89" w:rsidRDefault="0066467D" w:rsidP="006F2A89">
      <w:pPr>
        <w:pStyle w:val="ListParagraph"/>
        <w:tabs>
          <w:tab w:val="left" w:pos="11840"/>
        </w:tabs>
        <w:ind w:left="360"/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2443D" w14:paraId="766746D1" w14:textId="77777777" w:rsidTr="003337D4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85725" w14:textId="5279343C" w:rsidR="0062443D" w:rsidRDefault="00530AC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September 20</w:t>
            </w:r>
            <w:r w:rsidR="00AC3E2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187CF1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EA04D7" w14:textId="77777777" w:rsidR="0062443D" w:rsidRDefault="00F5342A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0113F9EA" w14:textId="600FA547" w:rsidR="00786777" w:rsidRDefault="00786777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62443D" w14:paraId="47AD057C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14C4B2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AE74F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18AB46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F73B8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B74B23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CA49C4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7CCC0E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187CF1" w14:paraId="6C27E4D1" w14:textId="77777777" w:rsidTr="003A6AB4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83C10" w14:textId="35286454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209479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</w:t>
            </w:r>
          </w:p>
          <w:p w14:paraId="5DE51FBB" w14:textId="23ECD6F3" w:rsidR="00187CF1" w:rsidRPr="00FB5D8B" w:rsidRDefault="00C030D9" w:rsidP="00187CF1">
            <w:pPr>
              <w:rPr>
                <w:bCs/>
                <w:sz w:val="16"/>
                <w:szCs w:val="16"/>
              </w:rPr>
            </w:pPr>
            <w:hyperlink r:id="rId7" w:history="1">
              <w:r w:rsidR="00187CF1" w:rsidRPr="00FB5D8B">
                <w:rPr>
                  <w:rStyle w:val="Hyperlink"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</w:rPr>
                <w:t>Labor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3DD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3</w:t>
            </w:r>
          </w:p>
          <w:p w14:paraId="39FF34AE" w14:textId="37653813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0FF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4</w:t>
            </w:r>
          </w:p>
          <w:p w14:paraId="71D83E25" w14:textId="0DC04E49" w:rsidR="00187CF1" w:rsidRPr="00FB5D8B" w:rsidRDefault="00FB5D8B" w:rsidP="00FB5D8B">
            <w:pPr>
              <w:pStyle w:val="ListParagraph"/>
              <w:numPr>
                <w:ilvl w:val="0"/>
                <w:numId w:val="6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UMAC</w:t>
            </w:r>
          </w:p>
          <w:p w14:paraId="0E94D8B2" w14:textId="38EB099F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B4F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5</w:t>
            </w:r>
          </w:p>
          <w:p w14:paraId="05F87838" w14:textId="77777777" w:rsidR="000551FC" w:rsidRPr="000551FC" w:rsidRDefault="000551FC" w:rsidP="000551FC">
            <w:pPr>
              <w:numPr>
                <w:ilvl w:val="0"/>
                <w:numId w:val="9"/>
              </w:numPr>
              <w:rPr>
                <w:bCs/>
                <w:color w:val="333333"/>
                <w:sz w:val="16"/>
                <w:szCs w:val="16"/>
              </w:rPr>
            </w:pPr>
            <w:r w:rsidRPr="000551FC">
              <w:rPr>
                <w:bCs/>
                <w:color w:val="333333"/>
                <w:sz w:val="16"/>
                <w:szCs w:val="16"/>
              </w:rPr>
              <w:t>Walmart (10:00-12:00)</w:t>
            </w:r>
          </w:p>
          <w:p w14:paraId="6DA8880A" w14:textId="780464D3" w:rsidR="00187CF1" w:rsidRPr="000551FC" w:rsidRDefault="000551FC" w:rsidP="000551FC">
            <w:pPr>
              <w:pStyle w:val="ListParagraph"/>
              <w:numPr>
                <w:ilvl w:val="0"/>
                <w:numId w:val="9"/>
              </w:numPr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 xml:space="preserve">Cava </w:t>
            </w:r>
            <w:r w:rsidRPr="000551FC">
              <w:rPr>
                <w:bCs/>
                <w:color w:val="333333"/>
                <w:sz w:val="16"/>
                <w:szCs w:val="16"/>
              </w:rPr>
              <w:t>(</w:t>
            </w:r>
            <w:r>
              <w:rPr>
                <w:bCs/>
                <w:color w:val="333333"/>
                <w:sz w:val="16"/>
                <w:szCs w:val="16"/>
              </w:rPr>
              <w:t>Bring lunch money)</w:t>
            </w:r>
          </w:p>
          <w:p w14:paraId="7577C8A9" w14:textId="77777777" w:rsidR="00187CF1" w:rsidRPr="00FB5D8B" w:rsidRDefault="00187CF1" w:rsidP="00187CF1">
            <w:pPr>
              <w:rPr>
                <w:bCs/>
                <w:color w:val="333333"/>
                <w:sz w:val="16"/>
                <w:szCs w:val="16"/>
              </w:rPr>
            </w:pPr>
          </w:p>
          <w:p w14:paraId="7F49E433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9EE" w14:textId="0B635F55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866D9D" w14:textId="67746EFF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7</w:t>
            </w:r>
          </w:p>
        </w:tc>
      </w:tr>
      <w:tr w:rsidR="00187CF1" w14:paraId="0904BAFB" w14:textId="77777777" w:rsidTr="003C2A9C">
        <w:trPr>
          <w:trHeight w:hRule="exact" w:val="119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821C63" w14:textId="63BF3186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2EC05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9</w:t>
            </w:r>
          </w:p>
          <w:p w14:paraId="563A71C6" w14:textId="631B2A69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30E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10</w:t>
            </w:r>
          </w:p>
          <w:p w14:paraId="287169C6" w14:textId="771E20C6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F8B" w14:textId="77777777" w:rsidR="00187CF1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11</w:t>
            </w:r>
          </w:p>
          <w:p w14:paraId="21F3A081" w14:textId="7763127A" w:rsidR="00FB5D8B" w:rsidRPr="00FB5D8B" w:rsidRDefault="00FB5D8B" w:rsidP="00FB5D8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636" w14:textId="77777777" w:rsidR="00187CF1" w:rsidRDefault="00187CF1" w:rsidP="003C2A9C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12</w:t>
            </w:r>
          </w:p>
          <w:p w14:paraId="506B5B59" w14:textId="77777777" w:rsidR="003C2A9C" w:rsidRPr="003C2A9C" w:rsidRDefault="003C2A9C" w:rsidP="003C2A9C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3C2A9C">
              <w:rPr>
                <w:sz w:val="16"/>
                <w:szCs w:val="16"/>
              </w:rPr>
              <w:t>American Legion (10:00-12:00)</w:t>
            </w:r>
          </w:p>
          <w:p w14:paraId="1A614AF5" w14:textId="419C3FFF" w:rsidR="003C2A9C" w:rsidRPr="003C2A9C" w:rsidRDefault="003C2A9C" w:rsidP="003C2A9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3C2A9C">
              <w:rPr>
                <w:sz w:val="16"/>
                <w:szCs w:val="16"/>
              </w:rPr>
              <w:t>Paradise Buffet (12:00-2:20) Bring lunch money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788" w14:textId="5CE4BC7C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E18DAC" w14:textId="366A98EF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14</w:t>
            </w:r>
          </w:p>
        </w:tc>
      </w:tr>
      <w:tr w:rsidR="00187CF1" w14:paraId="4158ED81" w14:textId="77777777" w:rsidTr="009D3485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85EB34" w14:textId="524904E6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D95B7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16</w:t>
            </w:r>
          </w:p>
          <w:p w14:paraId="4D9CF053" w14:textId="01891AA2" w:rsidR="000C63BE" w:rsidRPr="00FB5D8B" w:rsidRDefault="000C63BE" w:rsidP="009D3485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CCB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17</w:t>
            </w:r>
          </w:p>
          <w:p w14:paraId="18BC701B" w14:textId="2119C320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D94" w14:textId="77777777" w:rsidR="00187CF1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18</w:t>
            </w:r>
          </w:p>
          <w:p w14:paraId="10256805" w14:textId="1236E638" w:rsidR="00FB5D8B" w:rsidRPr="00FB5D8B" w:rsidRDefault="00FB5D8B" w:rsidP="00FB5D8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6D7" w14:textId="77777777" w:rsidR="00187CF1" w:rsidRDefault="00187CF1" w:rsidP="003C2A9C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19</w:t>
            </w:r>
          </w:p>
          <w:p w14:paraId="2A7E212C" w14:textId="77777777" w:rsidR="003C2A9C" w:rsidRPr="003C2A9C" w:rsidRDefault="003C2A9C" w:rsidP="003C2A9C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C2A9C">
              <w:rPr>
                <w:sz w:val="16"/>
                <w:szCs w:val="16"/>
              </w:rPr>
              <w:t>Target (11:00-12:30)</w:t>
            </w:r>
          </w:p>
          <w:p w14:paraId="43CB4FBA" w14:textId="5F5C517B" w:rsidR="003C2A9C" w:rsidRPr="003C2A9C" w:rsidRDefault="003C2A9C" w:rsidP="003C2A9C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C2A9C">
              <w:rPr>
                <w:sz w:val="16"/>
                <w:szCs w:val="16"/>
              </w:rPr>
              <w:t xml:space="preserve">Raising Canes (12:30-1:30, bring </w:t>
            </w:r>
            <w:r>
              <w:rPr>
                <w:sz w:val="16"/>
                <w:szCs w:val="16"/>
              </w:rPr>
              <w:t>lunch money</w:t>
            </w:r>
            <w:r w:rsidRPr="003C2A9C">
              <w:rPr>
                <w:sz w:val="16"/>
                <w:szCs w:val="16"/>
              </w:rPr>
              <w:t>)</w:t>
            </w:r>
          </w:p>
          <w:p w14:paraId="061441BD" w14:textId="35A048B5" w:rsidR="003C2A9C" w:rsidRPr="003C2A9C" w:rsidRDefault="003C2A9C" w:rsidP="003C2A9C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2CC" w14:textId="0D49B0CB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1A0C5B" w14:textId="080D7966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21</w:t>
            </w:r>
          </w:p>
        </w:tc>
      </w:tr>
      <w:tr w:rsidR="00187CF1" w14:paraId="59F4815D" w14:textId="77777777" w:rsidTr="003C2A9C">
        <w:trPr>
          <w:trHeight w:hRule="exact" w:val="115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9C3DAA" w14:textId="47E5FF6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A388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23</w:t>
            </w:r>
          </w:p>
          <w:p w14:paraId="03F66765" w14:textId="2436F4D5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BA5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24</w:t>
            </w:r>
          </w:p>
          <w:p w14:paraId="1EE94FDB" w14:textId="3A2B0243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CDE" w14:textId="77777777" w:rsidR="00187CF1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25</w:t>
            </w:r>
          </w:p>
          <w:p w14:paraId="77A946F1" w14:textId="7D7D605A" w:rsidR="00FB5D8B" w:rsidRPr="00FB5D8B" w:rsidRDefault="00FB5D8B" w:rsidP="00FB5D8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48F" w14:textId="77777777" w:rsidR="00187CF1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26</w:t>
            </w:r>
          </w:p>
          <w:p w14:paraId="6049F4DE" w14:textId="77777777" w:rsidR="003C2A9C" w:rsidRPr="003C2A9C" w:rsidRDefault="003C2A9C" w:rsidP="003C2A9C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3C2A9C">
              <w:rPr>
                <w:sz w:val="16"/>
                <w:szCs w:val="16"/>
              </w:rPr>
              <w:t>American Legion (10:00-12:00)</w:t>
            </w:r>
          </w:p>
          <w:p w14:paraId="34138935" w14:textId="25156A27" w:rsidR="003C2A9C" w:rsidRPr="003C2A9C" w:rsidRDefault="003C2A9C" w:rsidP="003C2A9C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Chopstick House</w:t>
            </w:r>
            <w:r w:rsidRPr="003C2A9C">
              <w:rPr>
                <w:sz w:val="16"/>
                <w:szCs w:val="16"/>
              </w:rPr>
              <w:t xml:space="preserve"> (12:00-2:20) Bring lunch money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141" w14:textId="11276F13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029400" w14:textId="237E08E8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28</w:t>
            </w:r>
          </w:p>
        </w:tc>
      </w:tr>
      <w:tr w:rsidR="00187CF1" w14:paraId="306DB193" w14:textId="77777777" w:rsidTr="0066467D">
        <w:trPr>
          <w:trHeight w:hRule="exact" w:val="144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13C3ED" w14:textId="1853ED84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193B8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30</w:t>
            </w:r>
          </w:p>
          <w:p w14:paraId="5550073B" w14:textId="6B5B5E6D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BBF" w14:textId="5213F97F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C01" w14:textId="7193E70E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8AD" w14:textId="5D250DEB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77E" w14:textId="7D65DC60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F8F" w14:textId="77777777" w:rsidR="00187CF1" w:rsidRPr="00FB5D8B" w:rsidRDefault="00187CF1" w:rsidP="00187CF1">
            <w:pPr>
              <w:rPr>
                <w:bCs/>
                <w:sz w:val="16"/>
                <w:szCs w:val="16"/>
              </w:rPr>
            </w:pPr>
          </w:p>
        </w:tc>
      </w:tr>
      <w:tr w:rsidR="00187CF1" w14:paraId="4BBFFEE1" w14:textId="77777777" w:rsidTr="0054799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9C6BB" w14:textId="19C37182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October 202</w:t>
            </w:r>
            <w:r w:rsidR="006023E7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14A7F6B" w14:textId="77777777" w:rsidR="00187CF1" w:rsidRDefault="00F5342A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6999C8FA" w14:textId="52072089" w:rsidR="00786777" w:rsidRDefault="00786777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187CF1" w14:paraId="5B743FE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A1D256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0EE37E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3A1FBB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E0234D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B6F6B2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22ED92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00CAE4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0A1343C3" w14:textId="77777777" w:rsidTr="00021AAE">
        <w:trPr>
          <w:trHeight w:hRule="exact" w:val="112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2A8" w14:textId="23842C69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EA9" w14:textId="1018D3DB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E83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  <w:p w14:paraId="6FB7FB88" w14:textId="7D80494B" w:rsidR="00171C41" w:rsidRPr="00FB5D8B" w:rsidRDefault="00171C41" w:rsidP="002D7DBC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E81" w14:textId="77777777" w:rsidR="006023E7" w:rsidRPr="00FB5D8B" w:rsidRDefault="006023E7" w:rsidP="006023E7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</w:t>
            </w:r>
          </w:p>
          <w:p w14:paraId="003976B0" w14:textId="726C4893" w:rsidR="00FB5D8B" w:rsidRPr="00FB5D8B" w:rsidRDefault="00FB5D8B" w:rsidP="00FB5D8B">
            <w:pPr>
              <w:pStyle w:val="ListParagraph"/>
              <w:numPr>
                <w:ilvl w:val="0"/>
                <w:numId w:val="6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F00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14:paraId="64663AF7" w14:textId="32E4FC58" w:rsidR="006023E7" w:rsidRDefault="00021AAE" w:rsidP="00021AAE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Tour of Fire Department (10:30-11:30)</w:t>
            </w:r>
          </w:p>
          <w:p w14:paraId="378AEF2B" w14:textId="5B767F6F" w:rsidR="00021AAE" w:rsidRPr="00FB5D8B" w:rsidRDefault="00021AAE" w:rsidP="00021AAE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The Stand (Bring lunch money)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50F" w14:textId="5C1C723A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FD00C4" w14:textId="08907732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6023E7" w14:paraId="73778F05" w14:textId="77777777" w:rsidTr="00021AAE">
        <w:trPr>
          <w:trHeight w:hRule="exact" w:val="128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1B3A2D" w14:textId="00CCDD2A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1412A" w14:textId="77777777" w:rsidR="006023E7" w:rsidRPr="00FB5D8B" w:rsidRDefault="006023E7" w:rsidP="006023E7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7</w:t>
            </w:r>
          </w:p>
          <w:p w14:paraId="50A537F5" w14:textId="12D7553A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01E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  <w:p w14:paraId="36D953E1" w14:textId="35F54A92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CA2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14:paraId="73478742" w14:textId="1861799F" w:rsidR="006023E7" w:rsidRPr="00FB5D8B" w:rsidRDefault="00FB5D8B" w:rsidP="00FB5D8B">
            <w:pPr>
              <w:pStyle w:val="Dates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UMAC</w:t>
            </w:r>
          </w:p>
          <w:p w14:paraId="4A73ADB6" w14:textId="7C34D664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41D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  <w:p w14:paraId="395E35BC" w14:textId="77777777" w:rsidR="00021AAE" w:rsidRDefault="00021AAE" w:rsidP="00021AAE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16"/>
                <w:szCs w:val="16"/>
              </w:rPr>
            </w:pPr>
            <w:r w:rsidRPr="00E63A1E">
              <w:rPr>
                <w:sz w:val="16"/>
                <w:szCs w:val="16"/>
              </w:rPr>
              <w:t>American Legion (10:00-12:00)</w:t>
            </w:r>
          </w:p>
          <w:p w14:paraId="4B9EF911" w14:textId="3382A72B" w:rsidR="006023E7" w:rsidRPr="00021AAE" w:rsidRDefault="00021AAE" w:rsidP="00021AAE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16"/>
                <w:szCs w:val="16"/>
              </w:rPr>
            </w:pPr>
            <w:r w:rsidRPr="00021AAE">
              <w:rPr>
                <w:sz w:val="16"/>
                <w:szCs w:val="16"/>
              </w:rPr>
              <w:t>Paradise Buffet (12:00-2:20) Bring</w:t>
            </w:r>
            <w:r>
              <w:rPr>
                <w:sz w:val="16"/>
                <w:szCs w:val="16"/>
              </w:rPr>
              <w:t xml:space="preserve"> l</w:t>
            </w:r>
            <w:r w:rsidRPr="00021AAE">
              <w:rPr>
                <w:sz w:val="16"/>
                <w:szCs w:val="16"/>
              </w:rPr>
              <w:t>unch money</w:t>
            </w:r>
          </w:p>
          <w:p w14:paraId="52DC0A30" w14:textId="20A8864C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2EE" w14:textId="3CC941A0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660916" w14:textId="3E2776EB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6023E7" w14:paraId="15FCBBDB" w14:textId="77777777" w:rsidTr="005849D8">
        <w:trPr>
          <w:trHeight w:hRule="exact" w:val="114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B6A096" w14:textId="3AAB5651" w:rsidR="006023E7" w:rsidRPr="00FB5D8B" w:rsidRDefault="006023E7" w:rsidP="006023E7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1379F" w14:textId="4CB272C0" w:rsidR="006023E7" w:rsidRPr="00FB5D8B" w:rsidRDefault="006023E7" w:rsidP="000C63BE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14</w:t>
            </w:r>
          </w:p>
          <w:p w14:paraId="2585EB92" w14:textId="69ED5282" w:rsidR="006023E7" w:rsidRPr="00FB5D8B" w:rsidRDefault="006023E7" w:rsidP="006023E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C9D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  <w:p w14:paraId="74B9E904" w14:textId="4B2DF531" w:rsidR="00171C41" w:rsidRPr="00FB5D8B" w:rsidRDefault="00171C41" w:rsidP="00171C41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F23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  <w:p w14:paraId="1B2D30A5" w14:textId="766A4FD4" w:rsidR="006023E7" w:rsidRPr="00FB5D8B" w:rsidRDefault="00FB5D8B" w:rsidP="00FB5D8B">
            <w:pPr>
              <w:pStyle w:val="Dates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2AD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  <w:p w14:paraId="229240A8" w14:textId="46711EAE" w:rsidR="00021AAE" w:rsidRDefault="00021AAE" w:rsidP="00021AAE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Tour of Police Department (10:30-11:30)</w:t>
            </w:r>
          </w:p>
          <w:p w14:paraId="39343332" w14:textId="32E65225" w:rsidR="006023E7" w:rsidRPr="00FB5D8B" w:rsidRDefault="00021AAE" w:rsidP="00021AAE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Luna Grill</w:t>
            </w:r>
            <w:r w:rsidR="005849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(Bring lunch money)</w:t>
            </w:r>
            <w:hyperlink r:id="rId8" w:history="1"/>
          </w:p>
          <w:p w14:paraId="2FAFFCE3" w14:textId="4BB815F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D3B" w14:textId="7524520D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BC1EF7" w14:textId="20399A9B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</w:tr>
      <w:tr w:rsidR="006023E7" w14:paraId="65667E11" w14:textId="77777777" w:rsidTr="00021AAE">
        <w:trPr>
          <w:trHeight w:hRule="exact" w:val="120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BF7709" w14:textId="580C2971" w:rsidR="006023E7" w:rsidRPr="00FB5D8B" w:rsidRDefault="006023E7" w:rsidP="006023E7">
            <w:p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83D6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  <w:p w14:paraId="1B4649C5" w14:textId="50832728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0CA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  <w:p w14:paraId="7288D890" w14:textId="0893B694" w:rsidR="00171C41" w:rsidRPr="00021AAE" w:rsidRDefault="00171C41" w:rsidP="00021AAE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21AAE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402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  <w:p w14:paraId="06E90FE4" w14:textId="20246642" w:rsidR="00FB5D8B" w:rsidRPr="00FB5D8B" w:rsidRDefault="00FB5D8B" w:rsidP="00FB5D8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0C7" w14:textId="77777777" w:rsidR="006023E7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  <w:p w14:paraId="5F7E7020" w14:textId="77777777" w:rsidR="00021AAE" w:rsidRDefault="00021AAE" w:rsidP="00021AAE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16"/>
                <w:szCs w:val="16"/>
              </w:rPr>
            </w:pPr>
            <w:r w:rsidRPr="00E63A1E">
              <w:rPr>
                <w:sz w:val="16"/>
                <w:szCs w:val="16"/>
              </w:rPr>
              <w:t>American Legion (10:00-12:00)</w:t>
            </w:r>
          </w:p>
          <w:p w14:paraId="10A06B92" w14:textId="57AD9116" w:rsidR="00021AAE" w:rsidRPr="00021AAE" w:rsidRDefault="00021AAE" w:rsidP="00021AAE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16"/>
                <w:szCs w:val="16"/>
              </w:rPr>
            </w:pPr>
            <w:r w:rsidRPr="00021AAE">
              <w:rPr>
                <w:sz w:val="16"/>
                <w:szCs w:val="16"/>
              </w:rPr>
              <w:t>Pa</w:t>
            </w:r>
            <w:r>
              <w:rPr>
                <w:sz w:val="16"/>
                <w:szCs w:val="16"/>
              </w:rPr>
              <w:t>nera Bread</w:t>
            </w:r>
            <w:r w:rsidRPr="00021AAE">
              <w:rPr>
                <w:sz w:val="16"/>
                <w:szCs w:val="16"/>
              </w:rPr>
              <w:t xml:space="preserve"> (12:00-2:20) Bring</w:t>
            </w:r>
            <w:r>
              <w:rPr>
                <w:sz w:val="16"/>
                <w:szCs w:val="16"/>
              </w:rPr>
              <w:t xml:space="preserve"> l</w:t>
            </w:r>
            <w:r w:rsidRPr="00021AAE">
              <w:rPr>
                <w:sz w:val="16"/>
                <w:szCs w:val="16"/>
              </w:rPr>
              <w:t>unch money</w:t>
            </w:r>
          </w:p>
          <w:p w14:paraId="36134FCE" w14:textId="18B9540E" w:rsidR="00021AAE" w:rsidRPr="00021AAE" w:rsidRDefault="00021AAE" w:rsidP="00021AAE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199" w14:textId="0D0356F3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B7B34E" w14:textId="1F9C7F14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</w:tr>
      <w:tr w:rsidR="006023E7" w14:paraId="2114E4BB" w14:textId="77777777" w:rsidTr="00F5342A">
        <w:trPr>
          <w:trHeight w:hRule="exact" w:val="11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FF3E00" w14:textId="4459CEF4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D597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  <w:p w14:paraId="05FA4817" w14:textId="528212E1" w:rsidR="000C63BE" w:rsidRPr="00FB5D8B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BB4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  <w:p w14:paraId="0BA6C287" w14:textId="15AF3A25" w:rsidR="00171C41" w:rsidRPr="00FB5D8B" w:rsidRDefault="00171C41" w:rsidP="002D7DBC">
            <w:pPr>
              <w:pStyle w:val="ListParagraph"/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4D6" w14:textId="77777777" w:rsidR="006023E7" w:rsidRDefault="006023E7" w:rsidP="006023E7">
            <w:pPr>
              <w:spacing w:line="276" w:lineRule="auto"/>
              <w:rPr>
                <w:bCs/>
                <w:sz w:val="16"/>
                <w:szCs w:val="16"/>
              </w:rPr>
            </w:pPr>
            <w:r w:rsidRPr="00FB5D8B">
              <w:rPr>
                <w:bCs/>
                <w:sz w:val="16"/>
                <w:szCs w:val="16"/>
              </w:rPr>
              <w:t>30</w:t>
            </w:r>
          </w:p>
          <w:p w14:paraId="17815E42" w14:textId="4FB81BEA" w:rsidR="00FB5D8B" w:rsidRPr="00FB5D8B" w:rsidRDefault="00FB5D8B" w:rsidP="00FB5D8B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B60" w14:textId="77777777" w:rsidR="006023E7" w:rsidRPr="00FB5D8B" w:rsidRDefault="006023E7" w:rsidP="006023E7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5D8B"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  <w:p w14:paraId="28D616FC" w14:textId="77777777" w:rsidR="006023E7" w:rsidRDefault="00F5342A" w:rsidP="00F5342A">
            <w:pPr>
              <w:pStyle w:val="Date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Frosty’s Forest Pumpkin Trip (10:00-11:00)</w:t>
            </w:r>
          </w:p>
          <w:p w14:paraId="5909B9B4" w14:textId="0E4BA2EA" w:rsidR="00F5342A" w:rsidRPr="00FB5D8B" w:rsidRDefault="00F5342A" w:rsidP="00F5342A">
            <w:pPr>
              <w:pStyle w:val="Dates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0F5473">
              <w:rPr>
                <w:rFonts w:ascii="Times New Roman" w:hAnsi="Times New Roman" w:cs="Times New Roman"/>
                <w:bCs/>
                <w:sz w:val="16"/>
                <w:szCs w:val="16"/>
              </w:rPr>
              <w:t>apachinos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(Bring money for lunch)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347" w14:textId="77777777" w:rsidR="006023E7" w:rsidRPr="00FB5D8B" w:rsidRDefault="006023E7" w:rsidP="006023E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26C" w14:textId="77777777" w:rsidR="006023E7" w:rsidRPr="00FB5D8B" w:rsidRDefault="006023E7" w:rsidP="006023E7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14:paraId="435CBF8C" w14:textId="30CF9597" w:rsidR="00A559E7" w:rsidRDefault="00A559E7" w:rsidP="00F6336B">
      <w:pPr>
        <w:rPr>
          <w:rFonts w:ascii="Verdana" w:hAnsi="Verdana"/>
          <w:sz w:val="16"/>
          <w:szCs w:val="16"/>
        </w:rPr>
      </w:pPr>
    </w:p>
    <w:p w14:paraId="6284C6E7" w14:textId="3474FADC" w:rsidR="00F6336B" w:rsidRDefault="006F2A89" w:rsidP="00F6336B">
      <w:pPr>
        <w:rPr>
          <w:rFonts w:ascii="Verdana" w:hAnsi="Verdana"/>
          <w:sz w:val="16"/>
          <w:szCs w:val="16"/>
        </w:rPr>
      </w:pPr>
      <w:r w:rsidRPr="006F2A89">
        <w:rPr>
          <w:rFonts w:ascii="Verdana" w:hAnsi="Verdana"/>
          <w:sz w:val="16"/>
          <w:szCs w:val="16"/>
        </w:rPr>
        <w:t>•</w:t>
      </w:r>
      <w:r w:rsidRPr="006F2A89">
        <w:rPr>
          <w:rFonts w:ascii="Verdana" w:hAnsi="Verdana"/>
          <w:sz w:val="16"/>
          <w:szCs w:val="16"/>
        </w:rPr>
        <w:tab/>
      </w:r>
      <w:r w:rsidRPr="006F2A89">
        <w:rPr>
          <w:rFonts w:ascii="Verdana" w:hAnsi="Verdana"/>
        </w:rPr>
        <w:t>Please note: Heat warning days (above 85 degrees) we will leave by 10:00am for walking trips.</w:t>
      </w:r>
    </w:p>
    <w:p w14:paraId="245F740B" w14:textId="77777777" w:rsidR="00F6336B" w:rsidRPr="00F6336B" w:rsidRDefault="00F6336B" w:rsidP="00A16F00">
      <w:pPr>
        <w:pStyle w:val="ListParagraph"/>
        <w:ind w:left="360"/>
        <w:rPr>
          <w:rFonts w:ascii="Verdana" w:hAnsi="Verdana"/>
          <w:sz w:val="16"/>
          <w:szCs w:val="16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23A722C3" w14:textId="77777777" w:rsidTr="0054799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F322C" w14:textId="1D95839F" w:rsidR="00A559E7" w:rsidRDefault="001C2240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November 20</w:t>
            </w:r>
            <w:r w:rsidR="00CF097F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6023E7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C71AA3" w14:textId="77777777" w:rsidR="00A559E7" w:rsidRDefault="00F5342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5864874B" w14:textId="5555B0A9" w:rsidR="00786777" w:rsidRDefault="0078677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A559E7" w14:paraId="4474AFF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ED568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1C472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E2E7D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58F0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ADE56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667A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0427B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76101728" w14:textId="77777777" w:rsidTr="003A6AB4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C58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CDA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BB7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3B5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A62" w14:textId="7FC24DF1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3D9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</w:t>
            </w:r>
          </w:p>
          <w:p w14:paraId="50A67AD9" w14:textId="34033708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C3A7FB" w14:textId="268122AD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</w:t>
            </w:r>
          </w:p>
        </w:tc>
      </w:tr>
      <w:tr w:rsidR="006023E7" w14:paraId="49A093F9" w14:textId="77777777" w:rsidTr="003707B9">
        <w:trPr>
          <w:trHeight w:hRule="exact" w:val="11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55449A" w14:textId="70216670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5B783" w14:textId="3C982FBB" w:rsidR="000C63BE" w:rsidRPr="00093EA2" w:rsidRDefault="006023E7" w:rsidP="00093EA2">
            <w:pPr>
              <w:shd w:val="clear" w:color="auto" w:fill="FFFFFF" w:themeFill="background1"/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9FE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5</w:t>
            </w:r>
          </w:p>
          <w:p w14:paraId="021CECFD" w14:textId="69E1E9ED" w:rsidR="002D7DBC" w:rsidRPr="00093EA2" w:rsidRDefault="002D7DBC" w:rsidP="00093EA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8FA0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6</w:t>
            </w:r>
          </w:p>
          <w:p w14:paraId="2ABC4754" w14:textId="0443F4DA" w:rsidR="00093EA2" w:rsidRPr="00093EA2" w:rsidRDefault="00093EA2" w:rsidP="00093EA2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E19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7</w:t>
            </w:r>
          </w:p>
          <w:p w14:paraId="3D912215" w14:textId="77777777" w:rsidR="003707B9" w:rsidRDefault="003707B9" w:rsidP="003707B9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16"/>
                <w:szCs w:val="16"/>
              </w:rPr>
            </w:pPr>
            <w:r w:rsidRPr="00E63A1E">
              <w:rPr>
                <w:sz w:val="16"/>
                <w:szCs w:val="16"/>
              </w:rPr>
              <w:t>American Legion (10:00-12:00)</w:t>
            </w:r>
          </w:p>
          <w:p w14:paraId="03D56037" w14:textId="3F5FC592" w:rsidR="003707B9" w:rsidRPr="00021AAE" w:rsidRDefault="003707B9" w:rsidP="003707B9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sz w:val="16"/>
                <w:szCs w:val="16"/>
              </w:rPr>
            </w:pPr>
            <w:r w:rsidRPr="00021AAE">
              <w:rPr>
                <w:sz w:val="16"/>
                <w:szCs w:val="16"/>
              </w:rPr>
              <w:t>Pa</w:t>
            </w:r>
            <w:r w:rsidR="00062435">
              <w:rPr>
                <w:sz w:val="16"/>
                <w:szCs w:val="16"/>
              </w:rPr>
              <w:t>radise Buffet</w:t>
            </w:r>
            <w:r w:rsidRPr="00021AAE">
              <w:rPr>
                <w:sz w:val="16"/>
                <w:szCs w:val="16"/>
              </w:rPr>
              <w:t xml:space="preserve"> (12:00-2:20) Bring</w:t>
            </w:r>
            <w:r>
              <w:rPr>
                <w:sz w:val="16"/>
                <w:szCs w:val="16"/>
              </w:rPr>
              <w:t xml:space="preserve"> l</w:t>
            </w:r>
            <w:r w:rsidRPr="00021AAE">
              <w:rPr>
                <w:sz w:val="16"/>
                <w:szCs w:val="16"/>
              </w:rPr>
              <w:t>unch money</w:t>
            </w:r>
          </w:p>
          <w:p w14:paraId="14093BCF" w14:textId="5C351FAB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9F5" w14:textId="3B9126F6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E89B74" w14:textId="4A907E3D" w:rsidR="006023E7" w:rsidRPr="00093EA2" w:rsidRDefault="006023E7" w:rsidP="00093EA2">
            <w:pPr>
              <w:rPr>
                <w:bCs/>
                <w:color w:val="333333"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9</w:t>
            </w:r>
          </w:p>
        </w:tc>
      </w:tr>
      <w:tr w:rsidR="006023E7" w14:paraId="427EF23A" w14:textId="77777777" w:rsidTr="00992C3F">
        <w:trPr>
          <w:trHeight w:hRule="exact" w:val="117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59816A" w14:textId="693B4703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662BE6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11</w:t>
            </w:r>
          </w:p>
          <w:p w14:paraId="6BC7EF0D" w14:textId="77777777" w:rsidR="006023E7" w:rsidRPr="00081729" w:rsidRDefault="00C030D9" w:rsidP="00081729">
            <w:pPr>
              <w:jc w:val="center"/>
              <w:rPr>
                <w:rStyle w:val="Hyperlink"/>
                <w:b/>
                <w:bCs/>
                <w:color w:val="000000"/>
                <w:sz w:val="16"/>
                <w:szCs w:val="16"/>
                <w:u w:val="none"/>
                <w:bdr w:val="none" w:sz="0" w:space="0" w:color="auto" w:frame="1"/>
              </w:rPr>
            </w:pPr>
            <w:hyperlink r:id="rId9" w:history="1">
              <w:r w:rsidR="006023E7" w:rsidRPr="00081729">
                <w:rPr>
                  <w:rStyle w:val="Hyperlink"/>
                  <w:b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</w:rPr>
                <w:t>Veterans Day</w:t>
              </w:r>
            </w:hyperlink>
          </w:p>
          <w:p w14:paraId="7DD10CB9" w14:textId="37EB5C6F" w:rsidR="00081729" w:rsidRPr="00081729" w:rsidRDefault="00081729" w:rsidP="00081729">
            <w:pPr>
              <w:jc w:val="center"/>
              <w:rPr>
                <w:bCs/>
                <w:sz w:val="16"/>
                <w:szCs w:val="16"/>
              </w:rPr>
            </w:pPr>
            <w:r w:rsidRPr="00081729">
              <w:rPr>
                <w:rStyle w:val="Hyperlink"/>
                <w:b/>
                <w:bCs/>
                <w:color w:val="000000"/>
                <w:sz w:val="16"/>
                <w:szCs w:val="16"/>
                <w:u w:val="none"/>
                <w:bdr w:val="none" w:sz="0" w:space="0" w:color="auto" w:frame="1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F8B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12</w:t>
            </w:r>
          </w:p>
          <w:p w14:paraId="57E2072C" w14:textId="7D6E8C97" w:rsidR="002D7DBC" w:rsidRPr="00093EA2" w:rsidRDefault="002D7DBC" w:rsidP="00093EA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CA7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13</w:t>
            </w:r>
          </w:p>
          <w:p w14:paraId="153A0777" w14:textId="0FB115E2" w:rsidR="006023E7" w:rsidRPr="00093EA2" w:rsidRDefault="00093EA2" w:rsidP="00093EA2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AC7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14</w:t>
            </w:r>
          </w:p>
          <w:p w14:paraId="78B2148D" w14:textId="4400B263" w:rsidR="006023E7" w:rsidRDefault="00501623" w:rsidP="004E569D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Hotel </w:t>
            </w:r>
            <w:r w:rsidR="004E569D">
              <w:rPr>
                <w:bCs/>
                <w:sz w:val="16"/>
                <w:szCs w:val="16"/>
              </w:rPr>
              <w:t>Chino Hills (Tour, 10:00</w:t>
            </w:r>
            <w:r w:rsidR="007649F8">
              <w:rPr>
                <w:bCs/>
                <w:sz w:val="16"/>
                <w:szCs w:val="16"/>
              </w:rPr>
              <w:t>-12:00)</w:t>
            </w:r>
          </w:p>
          <w:p w14:paraId="6E3D29F5" w14:textId="714C88AE" w:rsidR="007649F8" w:rsidRPr="004E569D" w:rsidRDefault="007649F8" w:rsidP="004E569D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Andy’s Burgers (12:30</w:t>
            </w:r>
            <w:r w:rsidR="00992C3F">
              <w:rPr>
                <w:bCs/>
                <w:sz w:val="16"/>
                <w:szCs w:val="16"/>
              </w:rPr>
              <w:t>-2:00pm, Bring lunch money)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F75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15</w:t>
            </w:r>
          </w:p>
          <w:p w14:paraId="3B7F9204" w14:textId="30DA983F" w:rsidR="00643579" w:rsidRPr="00093EA2" w:rsidRDefault="00643579" w:rsidP="00093EA2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Winter Sports Rally (4</w:t>
            </w:r>
            <w:r w:rsidRPr="00093EA2">
              <w:rPr>
                <w:bCs/>
                <w:sz w:val="16"/>
                <w:szCs w:val="16"/>
                <w:vertAlign w:val="superscript"/>
              </w:rPr>
              <w:t>th</w:t>
            </w:r>
            <w:r w:rsidRPr="00093EA2">
              <w:rPr>
                <w:bCs/>
                <w:sz w:val="16"/>
                <w:szCs w:val="16"/>
              </w:rPr>
              <w:t xml:space="preserve"> period)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118097" w14:textId="072E72B6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16</w:t>
            </w:r>
          </w:p>
        </w:tc>
      </w:tr>
      <w:tr w:rsidR="006023E7" w14:paraId="5436363B" w14:textId="77777777" w:rsidTr="00E158F3">
        <w:trPr>
          <w:trHeight w:hRule="exact" w:val="117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1F7EF4" w14:textId="78DFF1F0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ED156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18</w:t>
            </w:r>
          </w:p>
          <w:p w14:paraId="5A89CA2A" w14:textId="09DFE69A" w:rsidR="000C63BE" w:rsidRPr="00093EA2" w:rsidRDefault="000C63BE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B1A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19</w:t>
            </w:r>
          </w:p>
          <w:p w14:paraId="4EDD3B5E" w14:textId="56448202" w:rsidR="002D7DBC" w:rsidRPr="00093EA2" w:rsidRDefault="002D7DBC" w:rsidP="00093EA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5E5" w14:textId="77777777" w:rsidR="006023E7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20</w:t>
            </w:r>
          </w:p>
          <w:p w14:paraId="2F3FE888" w14:textId="1E63C8F7" w:rsidR="00093EA2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UMAC</w:t>
            </w:r>
          </w:p>
          <w:p w14:paraId="36CF3791" w14:textId="77777777" w:rsidR="006023E7" w:rsidRPr="00093EA2" w:rsidRDefault="006023E7" w:rsidP="00093EA2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B3D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21</w:t>
            </w:r>
          </w:p>
          <w:p w14:paraId="5758D708" w14:textId="77777777" w:rsidR="00992C3F" w:rsidRPr="00992C3F" w:rsidRDefault="00992C3F" w:rsidP="00992C3F">
            <w:pPr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992C3F">
              <w:rPr>
                <w:bCs/>
                <w:sz w:val="16"/>
                <w:szCs w:val="16"/>
              </w:rPr>
              <w:t>American Legion (10:00-12:00)</w:t>
            </w:r>
          </w:p>
          <w:p w14:paraId="063E1F95" w14:textId="481E1956" w:rsidR="00992C3F" w:rsidRPr="00992C3F" w:rsidRDefault="009309EF" w:rsidP="00992C3F">
            <w:pPr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Mimi’s</w:t>
            </w:r>
            <w:r w:rsidR="00E158F3">
              <w:rPr>
                <w:bCs/>
                <w:sz w:val="16"/>
                <w:szCs w:val="16"/>
              </w:rPr>
              <w:t xml:space="preserve"> Bistro</w:t>
            </w:r>
            <w:r w:rsidR="00992C3F" w:rsidRPr="00992C3F">
              <w:rPr>
                <w:bCs/>
                <w:sz w:val="16"/>
                <w:szCs w:val="16"/>
              </w:rPr>
              <w:t xml:space="preserve"> (12:00-2:20) Bring lunch money</w:t>
            </w:r>
          </w:p>
          <w:p w14:paraId="27657C13" w14:textId="7F7574C5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53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22</w:t>
            </w:r>
          </w:p>
          <w:p w14:paraId="1F224322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6D50EC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23</w:t>
            </w:r>
          </w:p>
          <w:p w14:paraId="007644B3" w14:textId="5AE56AD0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</w:p>
        </w:tc>
      </w:tr>
      <w:tr w:rsidR="006023E7" w14:paraId="7D0E4FDF" w14:textId="77777777" w:rsidTr="003A6AB4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CB5FE9" w14:textId="021FC31E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BE3835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25</w:t>
            </w:r>
          </w:p>
          <w:p w14:paraId="1B2B30DC" w14:textId="7925C6B2" w:rsidR="009D3485" w:rsidRPr="00093EA2" w:rsidRDefault="009D3485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Thanksgiving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5A2725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26</w:t>
            </w:r>
          </w:p>
          <w:p w14:paraId="49094E41" w14:textId="759C9081" w:rsidR="009D3485" w:rsidRPr="00093EA2" w:rsidRDefault="009D3485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Thanksgiving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D23B28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27</w:t>
            </w:r>
          </w:p>
          <w:p w14:paraId="050BE3CA" w14:textId="48341D7C" w:rsidR="009D3485" w:rsidRPr="00093EA2" w:rsidRDefault="009D3485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Thanksgiving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33C174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28</w:t>
            </w:r>
          </w:p>
          <w:p w14:paraId="342E7D7F" w14:textId="125C017B" w:rsidR="006023E7" w:rsidRPr="00093EA2" w:rsidRDefault="009D3485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Thanksgiving Break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9EB71C" w14:textId="77777777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29</w:t>
            </w:r>
          </w:p>
          <w:p w14:paraId="7691450E" w14:textId="25E38511" w:rsidR="009D3485" w:rsidRPr="00093EA2" w:rsidRDefault="009D3485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Thanksgiving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1314B6" w14:textId="1D7A1918" w:rsidR="006023E7" w:rsidRPr="00093EA2" w:rsidRDefault="006023E7" w:rsidP="00093EA2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30</w:t>
            </w:r>
          </w:p>
        </w:tc>
      </w:tr>
    </w:tbl>
    <w:p w14:paraId="2C6E9CFB" w14:textId="26E8B0B9" w:rsidR="00A559E7" w:rsidRDefault="006F2A89">
      <w:pPr>
        <w:rPr>
          <w:rFonts w:ascii="Verdana" w:hAnsi="Verdana"/>
        </w:rPr>
      </w:pPr>
      <w:r w:rsidRPr="006F2A89">
        <w:rPr>
          <w:rFonts w:ascii="Verdana" w:hAnsi="Verdana"/>
        </w:rPr>
        <w:t>•</w:t>
      </w:r>
      <w:r w:rsidRPr="006F2A89">
        <w:rPr>
          <w:rFonts w:ascii="Verdana" w:hAnsi="Verdana"/>
        </w:rPr>
        <w:tab/>
        <w:t>Please note: Heat warning days (above 85 degrees) we will leave by 10:00am for walking trips.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3DB57240" w14:textId="77777777" w:rsidTr="0054799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5FD8F" w14:textId="2A420F3E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December 20</w:t>
            </w:r>
            <w:r w:rsidR="00D83823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B26CBCC" w14:textId="77777777" w:rsidR="00A559E7" w:rsidRDefault="00F5342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57ED17C3" w14:textId="735A6BE8" w:rsidR="00786777" w:rsidRDefault="0078677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A559E7" w14:paraId="52634039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ECD5F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DA5BD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016C8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ACED0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0D0C2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98882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ABA19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096DA7AC" w14:textId="77777777" w:rsidTr="009D3485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A3BC26" w14:textId="1D73C05C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6FB5" w14:textId="77777777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</w:t>
            </w:r>
          </w:p>
          <w:p w14:paraId="5875D7CB" w14:textId="1F936C8C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301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3</w:t>
            </w:r>
          </w:p>
          <w:p w14:paraId="3BE4665B" w14:textId="586608CF" w:rsidR="002D7DBC" w:rsidRPr="00093EA2" w:rsidRDefault="002D7DBC" w:rsidP="002D7DBC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680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4</w:t>
            </w:r>
          </w:p>
          <w:p w14:paraId="44378235" w14:textId="33669EE6" w:rsidR="006023E7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CC1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5</w:t>
            </w:r>
          </w:p>
          <w:p w14:paraId="5325CB01" w14:textId="77777777" w:rsidR="00230453" w:rsidRPr="00230453" w:rsidRDefault="00230453" w:rsidP="00230453">
            <w:pPr>
              <w:numPr>
                <w:ilvl w:val="0"/>
                <w:numId w:val="12"/>
              </w:numPr>
              <w:rPr>
                <w:bCs/>
                <w:sz w:val="16"/>
                <w:szCs w:val="16"/>
              </w:rPr>
            </w:pPr>
            <w:r w:rsidRPr="00230453">
              <w:rPr>
                <w:bCs/>
                <w:sz w:val="16"/>
                <w:szCs w:val="16"/>
              </w:rPr>
              <w:t>Dollar Tree (10:30-11:30)</w:t>
            </w:r>
          </w:p>
          <w:p w14:paraId="208AFA3B" w14:textId="6BE9D561" w:rsidR="006023E7" w:rsidRPr="00230453" w:rsidRDefault="00230453" w:rsidP="00230453">
            <w:pPr>
              <w:pStyle w:val="ListParagraph"/>
              <w:numPr>
                <w:ilvl w:val="0"/>
                <w:numId w:val="12"/>
              </w:numPr>
              <w:rPr>
                <w:bCs/>
                <w:sz w:val="16"/>
                <w:szCs w:val="16"/>
              </w:rPr>
            </w:pPr>
            <w:r w:rsidRPr="00230453">
              <w:rPr>
                <w:bCs/>
                <w:sz w:val="16"/>
                <w:szCs w:val="16"/>
              </w:rPr>
              <w:t>Olive Garden (bring $20 for lunch)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E25" w14:textId="673C50DD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C44A92" w14:textId="149D72AD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7</w:t>
            </w:r>
          </w:p>
        </w:tc>
      </w:tr>
      <w:tr w:rsidR="006023E7" w14:paraId="4FFC4701" w14:textId="77777777" w:rsidTr="00230453">
        <w:trPr>
          <w:trHeight w:hRule="exact" w:val="11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C622C9" w14:textId="366ADA24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FFD9" w14:textId="77777777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9</w:t>
            </w:r>
          </w:p>
          <w:p w14:paraId="5C413131" w14:textId="33F6D699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6F5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10</w:t>
            </w:r>
          </w:p>
          <w:p w14:paraId="127F0FD6" w14:textId="0C4DB5BD" w:rsidR="002D7DBC" w:rsidRPr="00093EA2" w:rsidRDefault="002D7DBC" w:rsidP="002D7DBC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EDC" w14:textId="77777777" w:rsidR="006023E7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11</w:t>
            </w:r>
          </w:p>
          <w:p w14:paraId="2F8F4076" w14:textId="11E7BA9B" w:rsidR="00093EA2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C8B" w14:textId="77777777" w:rsidR="006023E7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12</w:t>
            </w:r>
          </w:p>
          <w:p w14:paraId="72E16C85" w14:textId="77777777" w:rsidR="00230453" w:rsidRPr="00230453" w:rsidRDefault="00230453" w:rsidP="00230453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30453">
              <w:rPr>
                <w:sz w:val="16"/>
                <w:szCs w:val="16"/>
              </w:rPr>
              <w:t>American Legion (10:00-12:00)</w:t>
            </w:r>
          </w:p>
          <w:p w14:paraId="4D0D17B6" w14:textId="77777777" w:rsidR="00230453" w:rsidRPr="00230453" w:rsidRDefault="00230453" w:rsidP="00230453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230453">
              <w:rPr>
                <w:sz w:val="16"/>
                <w:szCs w:val="16"/>
              </w:rPr>
              <w:t>Paradise Buffet (12:00-2:20) Bring lunch money</w:t>
            </w:r>
          </w:p>
          <w:p w14:paraId="25A8BFCB" w14:textId="5BBFF5F5" w:rsidR="00230453" w:rsidRPr="00230453" w:rsidRDefault="00230453" w:rsidP="00230453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8D1" w14:textId="65D8E99C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D78B00" w14:textId="4EA6034F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14</w:t>
            </w:r>
          </w:p>
        </w:tc>
      </w:tr>
      <w:tr w:rsidR="006023E7" w14:paraId="6C1567C1" w14:textId="77777777" w:rsidTr="009D3485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3CE08F" w14:textId="523D9873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B6289" w14:textId="77777777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16</w:t>
            </w:r>
          </w:p>
          <w:p w14:paraId="667F96B4" w14:textId="7BC79D9F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C0582C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17</w:t>
            </w:r>
          </w:p>
          <w:p w14:paraId="47C55F8A" w14:textId="72619A7C" w:rsidR="009D3485" w:rsidRPr="00093EA2" w:rsidRDefault="009D3485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Finals schedule (1:44 release)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39BA69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18</w:t>
            </w:r>
          </w:p>
          <w:p w14:paraId="79EF1D67" w14:textId="1AB108AB" w:rsidR="009D3485" w:rsidRPr="00093EA2" w:rsidRDefault="009D3485" w:rsidP="009D3485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Finals schedule (1:44 release)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D4128D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19</w:t>
            </w:r>
          </w:p>
          <w:p w14:paraId="551C9801" w14:textId="53BA78D9" w:rsidR="000C63BE" w:rsidRPr="009058E6" w:rsidRDefault="000C63BE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2C82A470" w14:textId="4F415167" w:rsidR="009058E6" w:rsidRPr="009058E6" w:rsidRDefault="009058E6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  <w:p w14:paraId="6547E450" w14:textId="5CC9F508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26E817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20</w:t>
            </w:r>
          </w:p>
          <w:p w14:paraId="41A2B444" w14:textId="77777777" w:rsidR="000C63BE" w:rsidRPr="009058E6" w:rsidRDefault="000C63BE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08689DBD" w14:textId="1AB5936E" w:rsidR="009058E6" w:rsidRPr="009058E6" w:rsidRDefault="009058E6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  <w:p w14:paraId="120EC07C" w14:textId="449808E5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FB0C58" w14:textId="0CF88A29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21</w:t>
            </w:r>
          </w:p>
        </w:tc>
      </w:tr>
      <w:tr w:rsidR="006023E7" w14:paraId="64CCCA80" w14:textId="77777777" w:rsidTr="003A6AB4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3A4483" w14:textId="56C604C1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EDBB35" w14:textId="77777777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23</w:t>
            </w:r>
          </w:p>
          <w:p w14:paraId="1133B141" w14:textId="17FCD3E1" w:rsidR="000C63BE" w:rsidRPr="009058E6" w:rsidRDefault="000C63BE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3263108F" w14:textId="6886406A" w:rsidR="000C63BE" w:rsidRPr="00093EA2" w:rsidRDefault="009058E6" w:rsidP="009058E6">
            <w:pPr>
              <w:jc w:val="center"/>
              <w:rPr>
                <w:bCs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4892A0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24</w:t>
            </w:r>
          </w:p>
          <w:p w14:paraId="122DA625" w14:textId="77777777" w:rsidR="000C63BE" w:rsidRPr="009058E6" w:rsidRDefault="000C63BE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2C02DB7D" w14:textId="52678DE5" w:rsidR="009058E6" w:rsidRPr="009058E6" w:rsidRDefault="009058E6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  <w:p w14:paraId="1D7F15EB" w14:textId="35D8F2F4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ED4CFC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25</w:t>
            </w:r>
          </w:p>
          <w:p w14:paraId="7C4B9EC0" w14:textId="77777777" w:rsidR="000C63BE" w:rsidRPr="009058E6" w:rsidRDefault="000C63BE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589F8E8C" w14:textId="767A8923" w:rsidR="009058E6" w:rsidRPr="009058E6" w:rsidRDefault="009058E6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  <w:p w14:paraId="2F78954A" w14:textId="453001EF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D9ABB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26</w:t>
            </w:r>
          </w:p>
          <w:p w14:paraId="42D600D4" w14:textId="77777777" w:rsidR="000C63BE" w:rsidRPr="009058E6" w:rsidRDefault="000C63BE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57E6BC92" w14:textId="666C4658" w:rsidR="009058E6" w:rsidRPr="009058E6" w:rsidRDefault="009058E6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  <w:p w14:paraId="40040536" w14:textId="3661A5BA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E128C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27</w:t>
            </w:r>
          </w:p>
          <w:p w14:paraId="63EA2DB2" w14:textId="77777777" w:rsidR="000C63BE" w:rsidRPr="009058E6" w:rsidRDefault="000C63BE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6B2E523E" w14:textId="58D467D6" w:rsidR="009058E6" w:rsidRPr="009058E6" w:rsidRDefault="009058E6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  <w:p w14:paraId="7548AD79" w14:textId="67C55C3B" w:rsidR="000C63BE" w:rsidRPr="00093EA2" w:rsidRDefault="000C63BE" w:rsidP="000C63BE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33F864" w14:textId="7EDA842F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28</w:t>
            </w:r>
          </w:p>
        </w:tc>
      </w:tr>
      <w:tr w:rsidR="006023E7" w14:paraId="6CA8E8D2" w14:textId="77777777" w:rsidTr="003A6AB4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8176DB" w14:textId="56983098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F1DD8E" w14:textId="77777777" w:rsidR="006023E7" w:rsidRPr="00093EA2" w:rsidRDefault="00B2481F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30</w:t>
            </w:r>
          </w:p>
          <w:p w14:paraId="34CD5B4A" w14:textId="77777777" w:rsidR="009D3485" w:rsidRPr="009058E6" w:rsidRDefault="009D3485" w:rsidP="009058E6">
            <w:pPr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2415042C" w14:textId="57E1901B" w:rsidR="009D3485" w:rsidRPr="00093EA2" w:rsidRDefault="009058E6" w:rsidP="009058E6">
            <w:pPr>
              <w:jc w:val="center"/>
              <w:rPr>
                <w:bCs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73078A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31</w:t>
            </w:r>
          </w:p>
          <w:p w14:paraId="12F52EC6" w14:textId="77777777" w:rsidR="009D3485" w:rsidRPr="009058E6" w:rsidRDefault="009D3485" w:rsidP="009D3485">
            <w:pPr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Winter Break</w:t>
            </w:r>
          </w:p>
          <w:p w14:paraId="6D9F05B6" w14:textId="60B0FABC" w:rsidR="009058E6" w:rsidRPr="009058E6" w:rsidRDefault="009058E6" w:rsidP="009D3485">
            <w:pPr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  <w:p w14:paraId="554DC647" w14:textId="200DEA00" w:rsidR="009D3485" w:rsidRPr="00093EA2" w:rsidRDefault="009D3485" w:rsidP="009D3485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7C6" w14:textId="0CD632DE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293" w14:textId="216723D4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B5B" w14:textId="50D6BD45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5BC" w14:textId="77777777" w:rsidR="006023E7" w:rsidRPr="00093EA2" w:rsidRDefault="006023E7" w:rsidP="006023E7">
            <w:pPr>
              <w:rPr>
                <w:bCs/>
                <w:sz w:val="16"/>
                <w:szCs w:val="16"/>
              </w:rPr>
            </w:pPr>
          </w:p>
        </w:tc>
      </w:tr>
    </w:tbl>
    <w:p w14:paraId="5D2EE6E2" w14:textId="77777777" w:rsidR="00A559E7" w:rsidRDefault="00A559E7">
      <w:pPr>
        <w:rPr>
          <w:rFonts w:ascii="Verdana" w:hAnsi="Verdana"/>
        </w:rPr>
      </w:pPr>
    </w:p>
    <w:p w14:paraId="5C627B3C" w14:textId="77777777" w:rsidR="00631332" w:rsidRDefault="00631332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7F1B1D" w14:paraId="2B2B1677" w14:textId="77777777" w:rsidTr="0054799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FA45E" w14:textId="1BA62CC9" w:rsidR="007F1B1D" w:rsidRDefault="00D972E0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January 20</w:t>
            </w:r>
            <w:r w:rsidR="00F67D7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6B13CB7" w14:textId="77777777" w:rsidR="007F1B1D" w:rsidRDefault="00F5342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2A9181BE" w14:textId="08732159" w:rsidR="00786777" w:rsidRDefault="0078677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7F1B1D" w14:paraId="2867090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098EC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B81176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829E2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B1B09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48F751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44D077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FE509B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170B5BD7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064C" w14:textId="77777777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904B" w14:textId="016E0489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BD3" w14:textId="24F5B6AE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3215C2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</w:t>
            </w:r>
          </w:p>
          <w:p w14:paraId="72EDB134" w14:textId="77777777" w:rsidR="000C63BE" w:rsidRDefault="000C63BE" w:rsidP="000C63BE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Winter Break</w:t>
            </w:r>
          </w:p>
          <w:p w14:paraId="632BCA5F" w14:textId="57AC56BB" w:rsidR="009058E6" w:rsidRPr="00093EA2" w:rsidRDefault="009058E6" w:rsidP="000C6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SCHOOL</w:t>
            </w:r>
          </w:p>
          <w:p w14:paraId="09FBF8C5" w14:textId="590D1DFF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708E65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</w:t>
            </w:r>
          </w:p>
          <w:p w14:paraId="285F18D7" w14:textId="4D0F87D2" w:rsidR="000C63BE" w:rsidRDefault="000C63BE" w:rsidP="000C63BE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Winter Break</w:t>
            </w:r>
          </w:p>
          <w:p w14:paraId="44EB321D" w14:textId="10708181" w:rsidR="009058E6" w:rsidRPr="00093EA2" w:rsidRDefault="009058E6" w:rsidP="000C6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SCHOOL</w:t>
            </w:r>
          </w:p>
          <w:p w14:paraId="4F663E88" w14:textId="6348BA82" w:rsidR="00B2481F" w:rsidRPr="00093EA2" w:rsidRDefault="00B2481F" w:rsidP="00B2481F">
            <w:pPr>
              <w:rPr>
                <w:rStyle w:val="Hyperlink"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FFFFFF"/>
              </w:rPr>
            </w:pPr>
          </w:p>
          <w:p w14:paraId="22834C40" w14:textId="0613B0BB" w:rsidR="000C63BE" w:rsidRPr="00093EA2" w:rsidRDefault="000C63BE" w:rsidP="000C63BE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6BB3A2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3</w:t>
            </w:r>
          </w:p>
          <w:p w14:paraId="09D71D21" w14:textId="77777777" w:rsidR="000C63BE" w:rsidRDefault="000C63BE" w:rsidP="000C63BE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Winter Break</w:t>
            </w:r>
          </w:p>
          <w:p w14:paraId="6EC0FDCA" w14:textId="59BA4E49" w:rsidR="009058E6" w:rsidRPr="00093EA2" w:rsidRDefault="009058E6" w:rsidP="000C6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SCHOOL</w:t>
            </w:r>
          </w:p>
          <w:p w14:paraId="2210ECF2" w14:textId="22B77356" w:rsidR="000C63BE" w:rsidRPr="00093EA2" w:rsidRDefault="000C63BE" w:rsidP="000C63BE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ED481" w14:textId="410F51D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4</w:t>
            </w:r>
          </w:p>
        </w:tc>
      </w:tr>
      <w:tr w:rsidR="00B2481F" w14:paraId="4959D309" w14:textId="77777777" w:rsidTr="002E5815">
        <w:trPr>
          <w:trHeight w:hRule="exact" w:val="119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CF0E10" w14:textId="7AA2C862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EA32D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6</w:t>
            </w:r>
          </w:p>
          <w:p w14:paraId="5605D86F" w14:textId="1C3DCCA0" w:rsidR="001B7393" w:rsidRPr="00093EA2" w:rsidRDefault="001B7393" w:rsidP="000C63BE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C48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7</w:t>
            </w:r>
          </w:p>
          <w:p w14:paraId="394CFD3B" w14:textId="0F8C4D97" w:rsidR="002D7DBC" w:rsidRPr="00093EA2" w:rsidRDefault="002D7DBC" w:rsidP="002D7DBC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B95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8</w:t>
            </w:r>
          </w:p>
          <w:p w14:paraId="599B9148" w14:textId="7B61A1E8" w:rsidR="00B2481F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E1E" w14:textId="77777777" w:rsidR="00B2481F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9</w:t>
            </w:r>
          </w:p>
          <w:p w14:paraId="0EB88A97" w14:textId="77777777" w:rsidR="007D01A0" w:rsidRDefault="007D01A0" w:rsidP="007D01A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7D01A0">
              <w:rPr>
                <w:sz w:val="16"/>
                <w:szCs w:val="16"/>
              </w:rPr>
              <w:t>American Legion (10:00-12:00)</w:t>
            </w:r>
          </w:p>
          <w:p w14:paraId="2CBF7477" w14:textId="77777777" w:rsidR="002E5815" w:rsidRPr="003C2A9C" w:rsidRDefault="002E5815" w:rsidP="002E5815">
            <w:pPr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3C2A9C">
              <w:rPr>
                <w:sz w:val="16"/>
                <w:szCs w:val="16"/>
              </w:rPr>
              <w:t xml:space="preserve">Raising Canes (12:30-1:30, bring </w:t>
            </w:r>
            <w:r>
              <w:rPr>
                <w:sz w:val="16"/>
                <w:szCs w:val="16"/>
              </w:rPr>
              <w:t>lunch money</w:t>
            </w:r>
            <w:r w:rsidRPr="003C2A9C">
              <w:rPr>
                <w:sz w:val="16"/>
                <w:szCs w:val="16"/>
              </w:rPr>
              <w:t>)</w:t>
            </w:r>
          </w:p>
          <w:p w14:paraId="0E93450D" w14:textId="48815A77" w:rsidR="007D01A0" w:rsidRPr="007D01A0" w:rsidRDefault="007D01A0" w:rsidP="007D01A0">
            <w:pPr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  <w:p w14:paraId="591EB8F4" w14:textId="0F99E2E3" w:rsidR="007D01A0" w:rsidRPr="007D01A0" w:rsidRDefault="007D01A0" w:rsidP="007D01A0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6A4" w14:textId="62453023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155E15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11</w:t>
            </w:r>
          </w:p>
          <w:p w14:paraId="43CA7791" w14:textId="13549CF0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</w:tr>
      <w:tr w:rsidR="00B2481F" w14:paraId="3586A838" w14:textId="77777777" w:rsidTr="002B765E">
        <w:trPr>
          <w:trHeight w:hRule="exact" w:val="117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01E68D" w14:textId="702791B5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1F6B9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13</w:t>
            </w:r>
          </w:p>
          <w:p w14:paraId="6F2C5FCE" w14:textId="4079D06D" w:rsidR="000C63BE" w:rsidRPr="00093EA2" w:rsidRDefault="000C63BE" w:rsidP="000C63BE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060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14</w:t>
            </w:r>
          </w:p>
          <w:p w14:paraId="433B8E7E" w14:textId="4B3A3EA9" w:rsidR="00931722" w:rsidRPr="00093EA2" w:rsidRDefault="00931722" w:rsidP="0093172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D86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15</w:t>
            </w:r>
          </w:p>
          <w:p w14:paraId="1EEDC0FF" w14:textId="75F0BB21" w:rsidR="00B2481F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  <w:p w14:paraId="5ED640D4" w14:textId="0D728871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800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16</w:t>
            </w:r>
          </w:p>
          <w:p w14:paraId="39F15808" w14:textId="6905B6D6" w:rsidR="00B2481F" w:rsidRDefault="00D1472D" w:rsidP="00D147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Anthesis (10:00-12:00)</w:t>
            </w:r>
          </w:p>
          <w:p w14:paraId="2112D28C" w14:textId="7EF384DB" w:rsidR="00D1472D" w:rsidRPr="00D1472D" w:rsidRDefault="002B765E" w:rsidP="00D1472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Paradise Buffet (12:30-2:00, Bring lunch money)</w:t>
            </w:r>
          </w:p>
          <w:p w14:paraId="5C81E2AD" w14:textId="72CF0A4A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2A2" w14:textId="563D6AB1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C04E3F" w14:textId="758A4031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18</w:t>
            </w:r>
          </w:p>
        </w:tc>
      </w:tr>
      <w:tr w:rsidR="00B2481F" w14:paraId="263BBF72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F04450" w14:textId="645A3B9F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7F57A3" w14:textId="79AA2A30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20</w:t>
            </w:r>
          </w:p>
          <w:p w14:paraId="3A6F697E" w14:textId="77777777" w:rsidR="00B2481F" w:rsidRPr="009058E6" w:rsidRDefault="00C030D9" w:rsidP="009058E6">
            <w:pPr>
              <w:jc w:val="center"/>
              <w:rPr>
                <w:rStyle w:val="Hyperlink"/>
                <w:b/>
                <w:b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92D050"/>
              </w:rPr>
            </w:pPr>
            <w:hyperlink r:id="rId10" w:history="1">
              <w:r w:rsidR="00B2481F" w:rsidRPr="009058E6">
                <w:rPr>
                  <w:rStyle w:val="Hyperlink"/>
                  <w:b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92D050"/>
                </w:rPr>
                <w:t>M L King Day</w:t>
              </w:r>
            </w:hyperlink>
          </w:p>
          <w:p w14:paraId="61796DFA" w14:textId="4AC8ED94" w:rsidR="009058E6" w:rsidRPr="009058E6" w:rsidRDefault="009058E6" w:rsidP="009058E6">
            <w:pPr>
              <w:jc w:val="center"/>
              <w:rPr>
                <w:sz w:val="16"/>
                <w:szCs w:val="16"/>
              </w:rPr>
            </w:pPr>
            <w:r w:rsidRPr="009058E6">
              <w:rPr>
                <w:rStyle w:val="Hyperlink"/>
                <w:b/>
                <w:b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92D050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4B6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21</w:t>
            </w:r>
          </w:p>
          <w:p w14:paraId="0A7D0383" w14:textId="02FFC445" w:rsidR="00931722" w:rsidRPr="00093EA2" w:rsidRDefault="00931722" w:rsidP="0093172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BBB" w14:textId="77777777" w:rsidR="00B2481F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22</w:t>
            </w:r>
          </w:p>
          <w:p w14:paraId="78FC7D72" w14:textId="583F9F94" w:rsidR="00093EA2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C0B" w14:textId="77777777" w:rsidR="00B2481F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23</w:t>
            </w:r>
          </w:p>
          <w:p w14:paraId="31FB2B45" w14:textId="207E439C" w:rsidR="00425A79" w:rsidRDefault="00064367" w:rsidP="00425A7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Legion (10:00-12:00)</w:t>
            </w:r>
          </w:p>
          <w:p w14:paraId="09657BD9" w14:textId="169F68B4" w:rsidR="00CA2A23" w:rsidRPr="00425A79" w:rsidRDefault="006E3AB8" w:rsidP="00425A7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In-N-Out</w:t>
            </w:r>
            <w:r w:rsidR="00377293">
              <w:rPr>
                <w:sz w:val="16"/>
                <w:szCs w:val="16"/>
              </w:rPr>
              <w:t xml:space="preserve"> (bring lunch money)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EB7" w14:textId="07E8C1BD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6D360F6" w14:textId="1B3C45D6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25</w:t>
            </w:r>
          </w:p>
        </w:tc>
      </w:tr>
      <w:tr w:rsidR="00B2481F" w14:paraId="27158CDA" w14:textId="77777777" w:rsidTr="00353A58">
        <w:trPr>
          <w:trHeight w:hRule="exact" w:val="115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2C387A" w14:textId="0347139B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D89EC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27</w:t>
            </w:r>
          </w:p>
          <w:p w14:paraId="047F85C7" w14:textId="3862C705" w:rsidR="000C63BE" w:rsidRPr="00093EA2" w:rsidRDefault="000C63BE" w:rsidP="000C63BE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7E8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28</w:t>
            </w:r>
          </w:p>
          <w:p w14:paraId="3154D91F" w14:textId="53FD09BA" w:rsidR="000C63BE" w:rsidRPr="00093EA2" w:rsidRDefault="00931722" w:rsidP="00931722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CE0" w14:textId="77777777" w:rsidR="00B2481F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29</w:t>
            </w:r>
          </w:p>
          <w:p w14:paraId="1F1A35D5" w14:textId="61C7D824" w:rsidR="00093EA2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BB4" w14:textId="77777777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30</w:t>
            </w:r>
          </w:p>
          <w:p w14:paraId="0AA78F65" w14:textId="01A8EEE9" w:rsidR="00064367" w:rsidRPr="00064367" w:rsidRDefault="00064367" w:rsidP="0006436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64367">
              <w:rPr>
                <w:sz w:val="16"/>
                <w:szCs w:val="16"/>
              </w:rPr>
              <w:t>Lifetime</w:t>
            </w:r>
            <w:r>
              <w:rPr>
                <w:sz w:val="16"/>
                <w:szCs w:val="16"/>
              </w:rPr>
              <w:t xml:space="preserve"> (10:00-12:00</w:t>
            </w:r>
            <w:r w:rsidR="00353A58">
              <w:rPr>
                <w:sz w:val="16"/>
                <w:szCs w:val="16"/>
              </w:rPr>
              <w:t>)</w:t>
            </w:r>
          </w:p>
          <w:p w14:paraId="4B8FEF5D" w14:textId="5934C292" w:rsidR="00B2481F" w:rsidRPr="00064367" w:rsidRDefault="00064367" w:rsidP="0006436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64367">
              <w:rPr>
                <w:sz w:val="16"/>
                <w:szCs w:val="16"/>
              </w:rPr>
              <w:t>Vince’s Spaghetti Ontario (bring lunch money)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B75" w14:textId="3DF8535C" w:rsidR="00B2481F" w:rsidRPr="00093EA2" w:rsidRDefault="00B2481F" w:rsidP="00B2481F">
            <w:pPr>
              <w:rPr>
                <w:sz w:val="16"/>
                <w:szCs w:val="16"/>
              </w:rPr>
            </w:pPr>
            <w:r w:rsidRPr="00093EA2">
              <w:rPr>
                <w:sz w:val="16"/>
                <w:szCs w:val="16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E30" w14:textId="77777777" w:rsidR="00B2481F" w:rsidRPr="00093EA2" w:rsidRDefault="00B2481F" w:rsidP="00B2481F">
            <w:pPr>
              <w:rPr>
                <w:sz w:val="16"/>
                <w:szCs w:val="16"/>
              </w:rPr>
            </w:pPr>
          </w:p>
        </w:tc>
      </w:tr>
    </w:tbl>
    <w:p w14:paraId="7239B7FA" w14:textId="44FB9D05" w:rsidR="00A559E7" w:rsidRPr="00014739" w:rsidRDefault="00A559E7" w:rsidP="009A205D">
      <w:pPr>
        <w:pStyle w:val="ListParagraph"/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F8F8702" w14:textId="77777777" w:rsidTr="00C4266C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F639F" w14:textId="4744E023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February 20</w:t>
            </w:r>
            <w:r w:rsidR="00060AA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458AECB" w14:textId="77777777" w:rsidR="00A559E7" w:rsidRDefault="00F5342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605D8A4D" w14:textId="11973DF2" w:rsidR="00786777" w:rsidRDefault="0078677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A559E7" w14:paraId="717D494F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B4C2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E5CB9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C01BA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1873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DC657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2DCAC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C8AC0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92623DF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CB0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8D8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885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5D2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946" w14:textId="2B273636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00E" w14:textId="74473973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D929D2" w14:textId="58D6EB9A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</w:t>
            </w:r>
          </w:p>
        </w:tc>
      </w:tr>
      <w:tr w:rsidR="00B2481F" w14:paraId="30D41421" w14:textId="77777777" w:rsidTr="001038E9">
        <w:trPr>
          <w:trHeight w:hRule="exact" w:val="119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3AFFE5" w14:textId="700A2675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4E3" w14:textId="507240C0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5CD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4</w:t>
            </w:r>
          </w:p>
          <w:p w14:paraId="3DDD61CF" w14:textId="32DB053F" w:rsidR="00931722" w:rsidRPr="00093EA2" w:rsidRDefault="00931722" w:rsidP="0093172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0D6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5</w:t>
            </w:r>
          </w:p>
          <w:p w14:paraId="70FE0FBF" w14:textId="2A758877" w:rsidR="00093EA2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08D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6</w:t>
            </w:r>
          </w:p>
          <w:p w14:paraId="6F7ED065" w14:textId="77777777" w:rsidR="001038E9" w:rsidRPr="001038E9" w:rsidRDefault="001038E9" w:rsidP="001038E9">
            <w:pPr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1038E9">
              <w:rPr>
                <w:bCs/>
                <w:sz w:val="16"/>
                <w:szCs w:val="16"/>
              </w:rPr>
              <w:t>American Legion (10:00-12:00)</w:t>
            </w:r>
          </w:p>
          <w:p w14:paraId="6F0DA614" w14:textId="77777777" w:rsidR="00230453" w:rsidRPr="001038E9" w:rsidRDefault="00230453" w:rsidP="001038E9">
            <w:pPr>
              <w:numPr>
                <w:ilvl w:val="0"/>
                <w:numId w:val="9"/>
              </w:numPr>
              <w:rPr>
                <w:bCs/>
                <w:sz w:val="16"/>
                <w:szCs w:val="16"/>
              </w:rPr>
            </w:pPr>
            <w:r w:rsidRPr="001038E9">
              <w:rPr>
                <w:bCs/>
                <w:sz w:val="16"/>
                <w:szCs w:val="16"/>
              </w:rPr>
              <w:t>Pa</w:t>
            </w:r>
            <w:r w:rsidR="001038E9" w:rsidRPr="001038E9">
              <w:rPr>
                <w:bCs/>
                <w:sz w:val="16"/>
                <w:szCs w:val="16"/>
              </w:rPr>
              <w:t>radise Buffet</w:t>
            </w:r>
            <w:r w:rsidRPr="001038E9">
              <w:rPr>
                <w:bCs/>
                <w:sz w:val="16"/>
                <w:szCs w:val="16"/>
              </w:rPr>
              <w:t xml:space="preserve"> (12:00-2:20) Bring</w:t>
            </w:r>
            <w:r w:rsidR="001038E9" w:rsidRPr="001038E9">
              <w:rPr>
                <w:bCs/>
                <w:sz w:val="16"/>
                <w:szCs w:val="16"/>
              </w:rPr>
              <w:t xml:space="preserve"> l</w:t>
            </w:r>
            <w:r w:rsidRPr="001038E9">
              <w:rPr>
                <w:bCs/>
                <w:sz w:val="16"/>
                <w:szCs w:val="16"/>
              </w:rPr>
              <w:t>unch money</w:t>
            </w:r>
          </w:p>
          <w:p w14:paraId="5DAF1283" w14:textId="1A577AB4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CCF" w14:textId="456E0BE5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6BF649" w14:textId="74208F2B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8</w:t>
            </w:r>
          </w:p>
        </w:tc>
      </w:tr>
      <w:tr w:rsidR="00B2481F" w14:paraId="50E678FC" w14:textId="77777777" w:rsidTr="00A764D9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150603" w14:textId="4A2AF578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972CE0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10</w:t>
            </w:r>
          </w:p>
          <w:p w14:paraId="7906895B" w14:textId="77777777" w:rsidR="001B7393" w:rsidRPr="009058E6" w:rsidRDefault="001B7393" w:rsidP="009058E6">
            <w:pPr>
              <w:pStyle w:val="ListParagraph"/>
              <w:ind w:left="360"/>
              <w:jc w:val="center"/>
              <w:rPr>
                <w:b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President’s Day</w:t>
            </w:r>
          </w:p>
          <w:p w14:paraId="23314EA7" w14:textId="6383CF29" w:rsidR="009058E6" w:rsidRPr="00093EA2" w:rsidRDefault="009058E6" w:rsidP="009058E6">
            <w:pPr>
              <w:pStyle w:val="ListParagraph"/>
              <w:ind w:left="360"/>
              <w:jc w:val="center"/>
              <w:rPr>
                <w:bCs/>
                <w:sz w:val="16"/>
                <w:szCs w:val="16"/>
              </w:rPr>
            </w:pPr>
            <w:r w:rsidRPr="009058E6"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7CD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11</w:t>
            </w:r>
          </w:p>
          <w:p w14:paraId="35A3202E" w14:textId="6C63F170" w:rsidR="00931722" w:rsidRPr="00093EA2" w:rsidRDefault="00931722" w:rsidP="0093172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29C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12</w:t>
            </w:r>
          </w:p>
          <w:p w14:paraId="13437FB8" w14:textId="5EF01F1A" w:rsidR="00B2481F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91C" w14:textId="77777777" w:rsidR="00B2481F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13</w:t>
            </w:r>
          </w:p>
          <w:p w14:paraId="4D97DAE6" w14:textId="77777777" w:rsidR="00101848" w:rsidRDefault="00101848" w:rsidP="0010184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Limit</w:t>
            </w:r>
          </w:p>
          <w:p w14:paraId="1F8768DF" w14:textId="5F7BD8AA" w:rsidR="00C77F67" w:rsidRPr="00101848" w:rsidRDefault="00C77F67" w:rsidP="0010184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 Mall Food Court (Bring lunch money)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3D1F64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14</w:t>
            </w:r>
          </w:p>
          <w:p w14:paraId="28CF013D" w14:textId="5EA4ECE3" w:rsidR="00B2481F" w:rsidRPr="00093EA2" w:rsidRDefault="001B7393" w:rsidP="001B7393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Minimum Day</w:t>
            </w:r>
            <w:r w:rsidR="009D3485" w:rsidRPr="00093EA2">
              <w:rPr>
                <w:bCs/>
                <w:sz w:val="16"/>
                <w:szCs w:val="16"/>
              </w:rPr>
              <w:t xml:space="preserve"> (1:17 release time)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6F4CEA" w14:textId="540A6813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15</w:t>
            </w:r>
          </w:p>
        </w:tc>
      </w:tr>
      <w:tr w:rsidR="00B2481F" w14:paraId="2B048F8C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BC3C6E" w14:textId="6323219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583BB7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17</w:t>
            </w:r>
          </w:p>
          <w:p w14:paraId="29ABA196" w14:textId="77777777" w:rsidR="001B635A" w:rsidRPr="009058E6" w:rsidRDefault="00C030D9" w:rsidP="009058E6">
            <w:pPr>
              <w:pStyle w:val="ListParagraph"/>
              <w:ind w:left="360"/>
              <w:jc w:val="center"/>
              <w:rPr>
                <w:rStyle w:val="Hyperlink"/>
                <w:b/>
                <w:b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92D050"/>
              </w:rPr>
            </w:pPr>
            <w:hyperlink r:id="rId11" w:history="1">
              <w:r w:rsidR="001B635A" w:rsidRPr="009058E6">
                <w:rPr>
                  <w:rStyle w:val="Hyperlink"/>
                  <w:b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92D050"/>
                </w:rPr>
                <w:t>Presidents' Day</w:t>
              </w:r>
            </w:hyperlink>
          </w:p>
          <w:p w14:paraId="422E1198" w14:textId="7E83754B" w:rsidR="009058E6" w:rsidRPr="00093EA2" w:rsidRDefault="009058E6" w:rsidP="009058E6">
            <w:pPr>
              <w:pStyle w:val="ListParagraph"/>
              <w:ind w:left="360"/>
              <w:jc w:val="center"/>
              <w:rPr>
                <w:bCs/>
                <w:sz w:val="16"/>
                <w:szCs w:val="16"/>
              </w:rPr>
            </w:pPr>
            <w:r w:rsidRPr="009058E6">
              <w:rPr>
                <w:rStyle w:val="Hyperlink"/>
                <w:b/>
                <w:bCs/>
                <w:color w:val="000000"/>
                <w:sz w:val="16"/>
                <w:szCs w:val="16"/>
                <w:u w:val="none"/>
                <w:bdr w:val="none" w:sz="0" w:space="0" w:color="auto" w:frame="1"/>
                <w:shd w:val="clear" w:color="auto" w:fill="92D050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852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18</w:t>
            </w:r>
          </w:p>
          <w:p w14:paraId="6C2F115C" w14:textId="02A9628B" w:rsidR="00931722" w:rsidRPr="00093EA2" w:rsidRDefault="00931722" w:rsidP="0093172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117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19</w:t>
            </w:r>
          </w:p>
          <w:p w14:paraId="1D2A3C17" w14:textId="24DC34A5" w:rsidR="00B2481F" w:rsidRPr="00093EA2" w:rsidRDefault="00093EA2" w:rsidP="00093EA2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UMAC</w:t>
            </w:r>
          </w:p>
          <w:p w14:paraId="64B9FA72" w14:textId="63D4CFD6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CF4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20</w:t>
            </w:r>
          </w:p>
          <w:p w14:paraId="1A0D79CC" w14:textId="77777777" w:rsidR="00B2481F" w:rsidRDefault="00665889" w:rsidP="00665889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American Legion (10:00-12:00)</w:t>
            </w:r>
          </w:p>
          <w:p w14:paraId="4DC9C35A" w14:textId="342D8939" w:rsidR="00665889" w:rsidRPr="00665889" w:rsidRDefault="00A77286" w:rsidP="00665889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In-N-Out (Bring lunch money)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8AA" w14:textId="62A92481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1CDAD9" w14:textId="73A5702A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22</w:t>
            </w:r>
          </w:p>
        </w:tc>
      </w:tr>
      <w:tr w:rsidR="00B2481F" w14:paraId="4FC21D87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03CA18" w14:textId="56842A43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B8F" w14:textId="2EBE877D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5EE5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25</w:t>
            </w:r>
          </w:p>
          <w:p w14:paraId="3D570096" w14:textId="3A3429D8" w:rsidR="00931722" w:rsidRPr="00093EA2" w:rsidRDefault="00931722" w:rsidP="0093172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B4B" w14:textId="77777777" w:rsidR="00B2481F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26</w:t>
            </w:r>
          </w:p>
          <w:p w14:paraId="4DBE48A4" w14:textId="18828278" w:rsidR="003B589C" w:rsidRPr="003B589C" w:rsidRDefault="003B589C" w:rsidP="003B589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54F" w14:textId="77777777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27</w:t>
            </w:r>
          </w:p>
          <w:p w14:paraId="66CB944E" w14:textId="0BC8330C" w:rsidR="00B2481F" w:rsidRDefault="00A77286" w:rsidP="00A77286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Cole Vocational</w:t>
            </w:r>
            <w:r w:rsidR="00D54A63">
              <w:rPr>
                <w:bCs/>
                <w:sz w:val="16"/>
                <w:szCs w:val="16"/>
              </w:rPr>
              <w:t xml:space="preserve"> (10:00-</w:t>
            </w:r>
            <w:r w:rsidR="00216846">
              <w:rPr>
                <w:bCs/>
                <w:sz w:val="16"/>
                <w:szCs w:val="16"/>
              </w:rPr>
              <w:t>12:00)</w:t>
            </w:r>
          </w:p>
          <w:p w14:paraId="17F5A6BA" w14:textId="06E450B3" w:rsidR="00A77286" w:rsidRPr="00A77286" w:rsidRDefault="0026691F" w:rsidP="00A77286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26691F">
              <w:rPr>
                <w:bCs/>
                <w:sz w:val="16"/>
                <w:szCs w:val="16"/>
              </w:rPr>
              <w:t>Secret Sammich</w:t>
            </w:r>
            <w:r>
              <w:rPr>
                <w:bCs/>
                <w:sz w:val="16"/>
                <w:szCs w:val="16"/>
              </w:rPr>
              <w:t xml:space="preserve"> (Bring lunch money)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DAB" w14:textId="5A7D9E29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  <w:r w:rsidRPr="00093EA2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9A2" w14:textId="0F84C814" w:rsidR="00B2481F" w:rsidRPr="00093EA2" w:rsidRDefault="00B2481F" w:rsidP="00B2481F">
            <w:pPr>
              <w:rPr>
                <w:bCs/>
                <w:sz w:val="16"/>
                <w:szCs w:val="16"/>
              </w:rPr>
            </w:pPr>
          </w:p>
        </w:tc>
      </w:tr>
    </w:tbl>
    <w:p w14:paraId="4BC2FC78" w14:textId="77777777" w:rsidR="00A559E7" w:rsidRDefault="00A559E7">
      <w:pPr>
        <w:rPr>
          <w:rFonts w:ascii="Verdana" w:hAnsi="Verdana"/>
        </w:rPr>
      </w:pPr>
    </w:p>
    <w:p w14:paraId="34A19806" w14:textId="77777777" w:rsidR="00075934" w:rsidRDefault="00075934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5F63DBF2" w14:textId="77777777" w:rsidTr="00C4266C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24357" w14:textId="77777777" w:rsidR="00A559E7" w:rsidRDefault="003F0465" w:rsidP="000300F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March</w:t>
            </w:r>
          </w:p>
          <w:p w14:paraId="4F9E49BB" w14:textId="3B9BE70C" w:rsidR="003F0465" w:rsidRDefault="00F9512F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671CF5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E23A59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28C29DB" w14:textId="77777777" w:rsidR="00A559E7" w:rsidRDefault="00F5342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067F5EC8" w14:textId="662E8621" w:rsidR="00786777" w:rsidRDefault="0078677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A559E7" w14:paraId="487A3353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F9C31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BDD33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5DF0D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CBFC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86B33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9681C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FE651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121D8E16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C18F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C96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4D4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6CB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20E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16D" w14:textId="5F065EAD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70313B" w14:textId="2C7116EE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1</w:t>
            </w:r>
          </w:p>
        </w:tc>
      </w:tr>
      <w:tr w:rsidR="00B2481F" w14:paraId="4F2A152B" w14:textId="77777777" w:rsidTr="00075934">
        <w:trPr>
          <w:trHeight w:hRule="exact" w:val="119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E099D1" w14:textId="3EAB9EDE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6C4" w14:textId="0989715F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1AC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4</w:t>
            </w:r>
          </w:p>
          <w:p w14:paraId="4EFF7DC0" w14:textId="5054893C" w:rsidR="00931722" w:rsidRPr="003B589C" w:rsidRDefault="00931722" w:rsidP="0093172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BA7" w14:textId="77777777" w:rsidR="00B2481F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5</w:t>
            </w:r>
          </w:p>
          <w:p w14:paraId="11426912" w14:textId="6404DA7F" w:rsidR="003B589C" w:rsidRPr="003B589C" w:rsidRDefault="003B589C" w:rsidP="003B589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15B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6</w:t>
            </w:r>
          </w:p>
          <w:p w14:paraId="025D74FA" w14:textId="77777777" w:rsidR="00075934" w:rsidRPr="001038E9" w:rsidRDefault="00075934" w:rsidP="00075934">
            <w:pPr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038E9">
              <w:rPr>
                <w:bCs/>
                <w:sz w:val="16"/>
                <w:szCs w:val="16"/>
              </w:rPr>
              <w:t>American Legion (10:00-12:00)</w:t>
            </w:r>
          </w:p>
          <w:p w14:paraId="565D44EE" w14:textId="77777777" w:rsidR="00075934" w:rsidRPr="001038E9" w:rsidRDefault="00075934" w:rsidP="00075934">
            <w:pPr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038E9">
              <w:rPr>
                <w:bCs/>
                <w:sz w:val="16"/>
                <w:szCs w:val="16"/>
              </w:rPr>
              <w:t>Paradise Buffet (12:00-2:20) Bring lunch money</w:t>
            </w:r>
          </w:p>
          <w:p w14:paraId="3BC59DAC" w14:textId="2AE18F4B" w:rsidR="00B2481F" w:rsidRPr="00075934" w:rsidRDefault="00B2481F" w:rsidP="00075934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992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7</w:t>
            </w:r>
          </w:p>
          <w:p w14:paraId="273EA9ED" w14:textId="574F5FFC" w:rsidR="00A764D9" w:rsidRPr="003B589C" w:rsidRDefault="00A764D9" w:rsidP="00A764D9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Sports Rally 4</w:t>
            </w:r>
            <w:r w:rsidRPr="003B589C">
              <w:rPr>
                <w:bCs/>
                <w:sz w:val="16"/>
                <w:szCs w:val="16"/>
                <w:vertAlign w:val="superscript"/>
              </w:rPr>
              <w:t>th</w:t>
            </w:r>
            <w:r w:rsidRPr="003B589C">
              <w:rPr>
                <w:bCs/>
                <w:sz w:val="16"/>
                <w:szCs w:val="16"/>
              </w:rPr>
              <w:t xml:space="preserve"> period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09A5CB" w14:textId="3D1AFF10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8</w:t>
            </w:r>
          </w:p>
        </w:tc>
      </w:tr>
      <w:tr w:rsidR="00B2481F" w14:paraId="1C27CFF6" w14:textId="77777777" w:rsidTr="001E5EAF">
        <w:trPr>
          <w:trHeight w:hRule="exact" w:val="117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7AE3D9" w14:textId="58FA92A6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B6A" w14:textId="4FB7CF78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E18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11</w:t>
            </w:r>
          </w:p>
          <w:p w14:paraId="5F4A0296" w14:textId="4121530F" w:rsidR="00931722" w:rsidRPr="003B589C" w:rsidRDefault="00931722" w:rsidP="0093172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8FC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12</w:t>
            </w:r>
          </w:p>
          <w:p w14:paraId="3552159A" w14:textId="65FCD5B9" w:rsidR="00B2481F" w:rsidRPr="003B589C" w:rsidRDefault="003B589C" w:rsidP="003B589C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621" w14:textId="77777777" w:rsidR="00B2481F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13</w:t>
            </w:r>
          </w:p>
          <w:p w14:paraId="1F037AE1" w14:textId="77777777" w:rsidR="00DA5D7E" w:rsidRPr="00DA5D7E" w:rsidRDefault="00DA5D7E" w:rsidP="00DA5D7E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DA5D7E">
              <w:rPr>
                <w:bCs/>
                <w:sz w:val="16"/>
                <w:szCs w:val="16"/>
              </w:rPr>
              <w:t>Upland Art Center</w:t>
            </w:r>
          </w:p>
          <w:p w14:paraId="255CCB5C" w14:textId="77777777" w:rsidR="0025458E" w:rsidRDefault="00DA5D7E" w:rsidP="00DA5D7E">
            <w:pPr>
              <w:pStyle w:val="ListParagraph"/>
              <w:ind w:left="36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(10:00-12:00)</w:t>
            </w:r>
          </w:p>
          <w:p w14:paraId="570751A7" w14:textId="77777777" w:rsidR="001E5EAF" w:rsidRPr="001E5EAF" w:rsidRDefault="001E5EAF" w:rsidP="001E5EAF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E5EAF">
              <w:rPr>
                <w:bCs/>
                <w:sz w:val="16"/>
                <w:szCs w:val="16"/>
              </w:rPr>
              <w:t>Raising Canes (12:30-1:30, bring lunch money)</w:t>
            </w:r>
          </w:p>
          <w:p w14:paraId="29137802" w14:textId="67760A84" w:rsidR="0065504F" w:rsidRPr="00DA5D7E" w:rsidRDefault="0065504F" w:rsidP="0065504F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E01" w14:textId="612E2B93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F34EEF" w14:textId="1CF2B304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15</w:t>
            </w:r>
          </w:p>
        </w:tc>
      </w:tr>
      <w:tr w:rsidR="00B2481F" w14:paraId="443FD071" w14:textId="77777777" w:rsidTr="00CC686C">
        <w:trPr>
          <w:trHeight w:hRule="exact" w:val="115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61DF7E" w14:textId="5A96095A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76B" w14:textId="25CA61CB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F91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18</w:t>
            </w:r>
          </w:p>
          <w:p w14:paraId="3B1E69A4" w14:textId="074C383D" w:rsidR="00931722" w:rsidRPr="003B589C" w:rsidRDefault="00931722" w:rsidP="00931722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E83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19</w:t>
            </w:r>
          </w:p>
          <w:p w14:paraId="39E75473" w14:textId="1358FA42" w:rsidR="00B2481F" w:rsidRPr="003B589C" w:rsidRDefault="003B589C" w:rsidP="003B589C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4C2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20</w:t>
            </w:r>
          </w:p>
          <w:p w14:paraId="582C59BD" w14:textId="77777777" w:rsidR="00CC686C" w:rsidRPr="001038E9" w:rsidRDefault="00CC686C" w:rsidP="00CC686C">
            <w:pPr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038E9">
              <w:rPr>
                <w:bCs/>
                <w:sz w:val="16"/>
                <w:szCs w:val="16"/>
              </w:rPr>
              <w:t>American Legion (10:00-12:00)</w:t>
            </w:r>
          </w:p>
          <w:p w14:paraId="387B8AA4" w14:textId="1BB49EF0" w:rsidR="00CC686C" w:rsidRPr="001038E9" w:rsidRDefault="008A147E" w:rsidP="00CC686C">
            <w:pPr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Cava</w:t>
            </w:r>
            <w:r w:rsidR="00CC686C" w:rsidRPr="001038E9">
              <w:rPr>
                <w:bCs/>
                <w:sz w:val="16"/>
                <w:szCs w:val="16"/>
              </w:rPr>
              <w:t xml:space="preserve"> (12:00-2:20) Bring lunch money</w:t>
            </w:r>
          </w:p>
          <w:p w14:paraId="7A9FA155" w14:textId="64D4B7A9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6C0" w14:textId="71433944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C46ABF" w14:textId="756B7722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22</w:t>
            </w:r>
          </w:p>
        </w:tc>
      </w:tr>
      <w:tr w:rsidR="00B2481F" w14:paraId="3A5AE6C2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2C5B97" w14:textId="7B07C47C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528D6C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24</w:t>
            </w:r>
          </w:p>
          <w:p w14:paraId="2CA3D0E5" w14:textId="77777777" w:rsidR="001B7393" w:rsidRDefault="001B7393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Spring Break</w:t>
            </w:r>
          </w:p>
          <w:p w14:paraId="43C286D9" w14:textId="7652077D" w:rsidR="009058E6" w:rsidRPr="00931722" w:rsidRDefault="009058E6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4BFF65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25</w:t>
            </w:r>
          </w:p>
          <w:p w14:paraId="70FA642D" w14:textId="5F99F518" w:rsidR="001B7393" w:rsidRDefault="001B7393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Spring Break</w:t>
            </w:r>
          </w:p>
          <w:p w14:paraId="5622F345" w14:textId="55E1581F" w:rsidR="009058E6" w:rsidRPr="00931722" w:rsidRDefault="009058E6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SCHOOL</w:t>
            </w:r>
          </w:p>
          <w:p w14:paraId="18BC0841" w14:textId="7240D7BD" w:rsidR="001B7393" w:rsidRPr="00931722" w:rsidRDefault="001B7393" w:rsidP="001B7393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FAA840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26</w:t>
            </w:r>
          </w:p>
          <w:p w14:paraId="7D1AB2E4" w14:textId="77777777" w:rsidR="001B7393" w:rsidRDefault="001B7393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Spring Break</w:t>
            </w:r>
          </w:p>
          <w:p w14:paraId="7CEF145E" w14:textId="2BA1D347" w:rsidR="009058E6" w:rsidRPr="00931722" w:rsidRDefault="009058E6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E39EE5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27</w:t>
            </w:r>
          </w:p>
          <w:p w14:paraId="174D89CF" w14:textId="77777777" w:rsidR="00B2481F" w:rsidRDefault="001B7393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Spring Break</w:t>
            </w:r>
          </w:p>
          <w:p w14:paraId="7AED5EFF" w14:textId="6FD0C81A" w:rsidR="009058E6" w:rsidRPr="00931722" w:rsidRDefault="009058E6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466528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28</w:t>
            </w:r>
          </w:p>
          <w:p w14:paraId="14F677DB" w14:textId="77777777" w:rsidR="001B7393" w:rsidRDefault="001B7393" w:rsidP="009058E6">
            <w:pPr>
              <w:pStyle w:val="ListParagraph"/>
              <w:ind w:left="360"/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Spring Break</w:t>
            </w:r>
          </w:p>
          <w:p w14:paraId="6CB4B8ED" w14:textId="0E0950CB" w:rsidR="009058E6" w:rsidRPr="00931722" w:rsidRDefault="009058E6" w:rsidP="009058E6">
            <w:pPr>
              <w:pStyle w:val="ListParagraph"/>
              <w:ind w:left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SCHOOL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AE01C2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29</w:t>
            </w:r>
          </w:p>
          <w:p w14:paraId="6C274A51" w14:textId="5AF2FC60" w:rsidR="00B2481F" w:rsidRPr="00931722" w:rsidRDefault="00B2481F" w:rsidP="001B635A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B2481F" w14:paraId="34B9A6D6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827618" w14:textId="373265B9" w:rsidR="00B2481F" w:rsidRPr="00931722" w:rsidRDefault="00B2481F" w:rsidP="00B2481F">
            <w:pPr>
              <w:rPr>
                <w:b/>
                <w:bCs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ADE" w14:textId="77777777" w:rsidR="00B2481F" w:rsidRPr="00931722" w:rsidRDefault="00B2481F" w:rsidP="00B2481F">
            <w:pPr>
              <w:rPr>
                <w:b/>
                <w:bCs/>
                <w:sz w:val="16"/>
                <w:szCs w:val="16"/>
              </w:rPr>
            </w:pPr>
            <w:r w:rsidRPr="00931722">
              <w:rPr>
                <w:b/>
                <w:bCs/>
                <w:sz w:val="16"/>
                <w:szCs w:val="16"/>
              </w:rPr>
              <w:t>31</w:t>
            </w:r>
          </w:p>
          <w:p w14:paraId="58F96251" w14:textId="12A9E3A3" w:rsidR="00B2481F" w:rsidRPr="00931722" w:rsidRDefault="00B2481F" w:rsidP="00B248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0F8" w14:textId="77777777" w:rsidR="00B2481F" w:rsidRPr="00931722" w:rsidRDefault="00B2481F" w:rsidP="00B248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83D" w14:textId="77777777" w:rsidR="00B2481F" w:rsidRPr="00931722" w:rsidRDefault="00B2481F" w:rsidP="00B248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69A" w14:textId="77777777" w:rsidR="00B2481F" w:rsidRPr="00931722" w:rsidRDefault="00B2481F" w:rsidP="00B248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EA2" w14:textId="77777777" w:rsidR="00B2481F" w:rsidRPr="00931722" w:rsidRDefault="00B2481F" w:rsidP="00B2481F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00" w14:textId="77777777" w:rsidR="00B2481F" w:rsidRPr="00931722" w:rsidRDefault="00B2481F" w:rsidP="00B2481F">
            <w:pPr>
              <w:rPr>
                <w:sz w:val="16"/>
                <w:szCs w:val="16"/>
              </w:rPr>
            </w:pPr>
          </w:p>
        </w:tc>
      </w:tr>
    </w:tbl>
    <w:p w14:paraId="51423B9B" w14:textId="6AB84210" w:rsidR="00A559E7" w:rsidRDefault="00985D79">
      <w:pPr>
        <w:rPr>
          <w:rFonts w:ascii="Verdana" w:hAnsi="Verdana"/>
        </w:rPr>
      </w:pPr>
      <w:r w:rsidRPr="00985D79">
        <w:rPr>
          <w:rFonts w:ascii="Verdana" w:hAnsi="Verdana"/>
        </w:rPr>
        <w:t>•</w:t>
      </w:r>
      <w:r w:rsidRPr="00985D79">
        <w:rPr>
          <w:rFonts w:ascii="Verdana" w:hAnsi="Verdana"/>
        </w:rPr>
        <w:tab/>
        <w:t>Please note: Heat warning days (above 85 degrees) we will leave by 10:00am for walking trips.</w:t>
      </w: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62D7F255" w14:textId="77777777" w:rsidTr="00C4266C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6FB4E" w14:textId="77777777" w:rsidR="00023EC1" w:rsidRDefault="00023EC1" w:rsidP="00023EC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 xml:space="preserve">April </w:t>
            </w:r>
          </w:p>
          <w:p w14:paraId="5503BE92" w14:textId="57206787" w:rsidR="00A559E7" w:rsidRDefault="00023EC1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D7114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A0D74B" w14:textId="77777777" w:rsidR="00A559E7" w:rsidRDefault="00F5342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0BB2BBB6" w14:textId="46703DEC" w:rsidR="00786777" w:rsidRDefault="0078677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A559E7" w14:paraId="6B654DF0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8901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3C2A0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2440E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BB8C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BE3A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8B30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A963C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D69B0BB" w14:textId="77777777" w:rsidTr="00953CDA">
        <w:trPr>
          <w:trHeight w:hRule="exact" w:val="130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412" w14:textId="77777777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EF6" w14:textId="029E011F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363" w14:textId="77777777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  <w:p w14:paraId="3DB4A497" w14:textId="7DF321A0" w:rsidR="001A08DF" w:rsidRPr="003B589C" w:rsidRDefault="001A08DF" w:rsidP="00706898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FC2" w14:textId="77777777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  <w:p w14:paraId="667A1B0F" w14:textId="14F946D0" w:rsidR="003B589C" w:rsidRPr="003B589C" w:rsidRDefault="003B589C" w:rsidP="003B589C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0A7" w14:textId="77777777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  <w:p w14:paraId="5C19381C" w14:textId="77777777" w:rsidR="00B2481F" w:rsidRDefault="00201A5F" w:rsidP="00831EB6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201A5F">
              <w:rPr>
                <w:bCs/>
                <w:sz w:val="16"/>
                <w:szCs w:val="16"/>
              </w:rPr>
              <w:t>Mt. SAC (Impact Program</w:t>
            </w:r>
            <w:r>
              <w:rPr>
                <w:bCs/>
                <w:sz w:val="16"/>
                <w:szCs w:val="16"/>
              </w:rPr>
              <w:t>, 10:00-12:00)</w:t>
            </w:r>
          </w:p>
          <w:p w14:paraId="756CFE50" w14:textId="7E99D230" w:rsidR="00831EB6" w:rsidRPr="00831EB6" w:rsidRDefault="007176C3" w:rsidP="00831EB6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7176C3">
              <w:rPr>
                <w:bCs/>
                <w:sz w:val="16"/>
                <w:szCs w:val="16"/>
              </w:rPr>
              <w:t>Panda Express</w:t>
            </w:r>
            <w:r w:rsidR="00953CDA">
              <w:rPr>
                <w:bCs/>
                <w:sz w:val="16"/>
                <w:szCs w:val="16"/>
              </w:rPr>
              <w:t xml:space="preserve"> (bring lunch money, 12:00 1:30)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A88" w14:textId="4DB75CBA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E92CD4" w14:textId="0B4CA9D0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</w:tr>
      <w:tr w:rsidR="00B2481F" w14:paraId="6145010C" w14:textId="77777777" w:rsidTr="0066577B">
        <w:trPr>
          <w:trHeight w:hRule="exact" w:val="119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ADEF79" w14:textId="715E79A1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A0C" w14:textId="171B489D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124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8</w:t>
            </w:r>
          </w:p>
          <w:p w14:paraId="2CF016D7" w14:textId="596D2F19" w:rsidR="001A08DF" w:rsidRPr="003B589C" w:rsidRDefault="001A08DF" w:rsidP="00706898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60E" w14:textId="77777777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14:paraId="6C4A7C29" w14:textId="07E82461" w:rsidR="00B2481F" w:rsidRPr="003B589C" w:rsidRDefault="003B589C" w:rsidP="003B589C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  <w:shd w:val="clear" w:color="auto" w:fill="FFFFFF"/>
              </w:rPr>
            </w:pPr>
            <w:r w:rsidRPr="003B589C">
              <w:rPr>
                <w:bCs/>
                <w:sz w:val="16"/>
                <w:szCs w:val="16"/>
                <w:shd w:val="clear" w:color="auto" w:fill="FFFFFF"/>
              </w:rPr>
              <w:t>UMAC</w:t>
            </w:r>
          </w:p>
          <w:p w14:paraId="11A8F37A" w14:textId="6CFB59AA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AF1" w14:textId="77777777" w:rsidR="00B2481F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  <w:p w14:paraId="530FAB50" w14:textId="77777777" w:rsidR="001E5EAF" w:rsidRPr="001038E9" w:rsidRDefault="001E5EAF" w:rsidP="001E5EAF">
            <w:pPr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038E9">
              <w:rPr>
                <w:bCs/>
                <w:sz w:val="16"/>
                <w:szCs w:val="16"/>
              </w:rPr>
              <w:t>American Legion (10:00-12:00)</w:t>
            </w:r>
          </w:p>
          <w:p w14:paraId="1B2C01CF" w14:textId="74BCA88C" w:rsidR="001E5EAF" w:rsidRPr="001038E9" w:rsidRDefault="0066577B" w:rsidP="001E5EAF">
            <w:pPr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Paradise Buffet</w:t>
            </w:r>
            <w:r w:rsidR="001E5EAF" w:rsidRPr="001038E9">
              <w:rPr>
                <w:bCs/>
                <w:sz w:val="16"/>
                <w:szCs w:val="16"/>
              </w:rPr>
              <w:t xml:space="preserve"> (12:00-2:20) Bring lunch money</w:t>
            </w:r>
          </w:p>
          <w:p w14:paraId="199139BB" w14:textId="008A3260" w:rsidR="001E5EAF" w:rsidRPr="001E5EAF" w:rsidRDefault="001E5EAF" w:rsidP="001E5EAF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D6D" w14:textId="50BB3B8E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E8E46" w14:textId="2AE81800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B2481F" w14:paraId="2051A074" w14:textId="77777777" w:rsidTr="004F4B36">
        <w:trPr>
          <w:trHeight w:hRule="exact" w:val="114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461F99" w14:textId="011199A4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C30" w14:textId="24ED8C99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083" w14:textId="77777777" w:rsidR="00B2481F" w:rsidRPr="00627C30" w:rsidRDefault="00B2481F" w:rsidP="00B2481F">
            <w:pPr>
              <w:rPr>
                <w:bCs/>
                <w:sz w:val="16"/>
                <w:szCs w:val="16"/>
              </w:rPr>
            </w:pPr>
            <w:r w:rsidRPr="00627C30">
              <w:rPr>
                <w:bCs/>
                <w:sz w:val="16"/>
                <w:szCs w:val="16"/>
              </w:rPr>
              <w:t>15</w:t>
            </w:r>
          </w:p>
          <w:p w14:paraId="5E0EE071" w14:textId="51412CED" w:rsidR="001A08DF" w:rsidRPr="00627C30" w:rsidRDefault="001A08DF" w:rsidP="00706898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627C30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557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  <w:p w14:paraId="317A42D7" w14:textId="7FBE9BC7" w:rsidR="00B2481F" w:rsidRPr="00627C30" w:rsidRDefault="003B589C" w:rsidP="003B589C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E9C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  <w:p w14:paraId="53F02AF3" w14:textId="77777777" w:rsidR="00B4157B" w:rsidRPr="00B4157B" w:rsidRDefault="00B1475A" w:rsidP="00B1475A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sz w:val="16"/>
                <w:szCs w:val="16"/>
              </w:rPr>
              <w:t>OPARC (Rancho Cucamonga)</w:t>
            </w:r>
          </w:p>
          <w:p w14:paraId="5A5AFC65" w14:textId="4AACBC25" w:rsidR="00B2481F" w:rsidRPr="00627C30" w:rsidRDefault="004F4B36" w:rsidP="00B1475A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4B36">
              <w:rPr>
                <w:rFonts w:ascii="Times New Roman" w:hAnsi="Times New Roman" w:cs="Times New Roman"/>
                <w:sz w:val="16"/>
                <w:szCs w:val="16"/>
              </w:rPr>
              <w:t>Tasty Goody Chinese Fast Food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(Bring money for lunch)</w:t>
            </w:r>
            <w:hyperlink r:id="rId12" w:history="1"/>
          </w:p>
          <w:p w14:paraId="3A630F51" w14:textId="3374C1BB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9A957D" w14:textId="77777777" w:rsidR="001B635A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  <w:p w14:paraId="054F6EC5" w14:textId="40C6A30F" w:rsidR="00932DE2" w:rsidRPr="009058E6" w:rsidRDefault="00932DE2" w:rsidP="009058E6">
            <w:pPr>
              <w:pStyle w:val="Dates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8E6">
              <w:rPr>
                <w:rFonts w:ascii="Times New Roman" w:hAnsi="Times New Roman" w:cs="Times New Roman"/>
                <w:b/>
                <w:sz w:val="16"/>
                <w:szCs w:val="16"/>
              </w:rPr>
              <w:t>NO SCHOOL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5934F6" w14:textId="05A53481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</w:tr>
      <w:tr w:rsidR="00B2481F" w14:paraId="752D08E0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8E8E3E" w14:textId="77777777" w:rsidR="00B2481F" w:rsidRPr="003B589C" w:rsidRDefault="00B2481F" w:rsidP="00B2481F">
            <w:pPr>
              <w:rPr>
                <w:bCs/>
                <w:sz w:val="16"/>
                <w:szCs w:val="16"/>
              </w:rPr>
            </w:pPr>
            <w:r w:rsidRPr="003B589C">
              <w:rPr>
                <w:bCs/>
                <w:sz w:val="16"/>
                <w:szCs w:val="16"/>
              </w:rPr>
              <w:t>20</w:t>
            </w:r>
          </w:p>
          <w:p w14:paraId="768548DF" w14:textId="33FC0B37" w:rsidR="001B635A" w:rsidRPr="003B589C" w:rsidRDefault="00C030D9" w:rsidP="00B2481F">
            <w:pPr>
              <w:rPr>
                <w:bCs/>
                <w:sz w:val="16"/>
                <w:szCs w:val="16"/>
              </w:rPr>
            </w:pPr>
            <w:hyperlink r:id="rId13" w:history="1"/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ED5" w14:textId="2DDBEEAA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0ED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  <w:p w14:paraId="089399E8" w14:textId="03E852D1" w:rsidR="00706898" w:rsidRPr="00627C30" w:rsidRDefault="00706898" w:rsidP="00706898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627C30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274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  <w:p w14:paraId="21841BBF" w14:textId="41061A40" w:rsidR="003B589C" w:rsidRPr="00627C30" w:rsidRDefault="003B589C" w:rsidP="003B589C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627C30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C7A" w14:textId="77777777" w:rsidR="00B2481F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  <w:p w14:paraId="65FA2EFA" w14:textId="77777777" w:rsidR="00070AC7" w:rsidRPr="00070AC7" w:rsidRDefault="00070AC7" w:rsidP="00070AC7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070AC7">
              <w:rPr>
                <w:bCs/>
                <w:sz w:val="16"/>
                <w:szCs w:val="16"/>
              </w:rPr>
              <w:t>American Legion (10:00-12:00)</w:t>
            </w:r>
          </w:p>
          <w:p w14:paraId="32854954" w14:textId="77777777" w:rsidR="004F4B36" w:rsidRPr="004F4B36" w:rsidRDefault="004F4B36" w:rsidP="004F4B36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4F4B36">
              <w:rPr>
                <w:bCs/>
                <w:sz w:val="16"/>
                <w:szCs w:val="16"/>
              </w:rPr>
              <w:t>Cava (Bring lunch money)</w:t>
            </w:r>
          </w:p>
          <w:p w14:paraId="78184DA8" w14:textId="77777777" w:rsidR="00627C30" w:rsidRPr="00627C30" w:rsidRDefault="00627C30" w:rsidP="00627C30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4292648" w14:textId="520F8796" w:rsidR="00627C30" w:rsidRPr="00627C30" w:rsidRDefault="00627C30" w:rsidP="00627C30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24A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  <w:p w14:paraId="19AE8554" w14:textId="795CF949" w:rsidR="00643579" w:rsidRPr="00627C30" w:rsidRDefault="00643579" w:rsidP="00643579">
            <w:pPr>
              <w:pStyle w:val="Dates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Spring Acad. Rally (4</w:t>
            </w:r>
            <w:r w:rsidRPr="00627C30"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  <w:t>th</w:t>
            </w: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period)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3DB3F1" w14:textId="5B0A118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</w:tr>
      <w:tr w:rsidR="00B2481F" w14:paraId="5261EF47" w14:textId="77777777" w:rsidTr="001B7393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BA81E5" w14:textId="61453D00" w:rsidR="00B2481F" w:rsidRPr="003B589C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B589C">
              <w:rPr>
                <w:rFonts w:ascii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63C" w14:textId="2C4F5A29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0C4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  <w:p w14:paraId="70F9EFAE" w14:textId="5A383892" w:rsidR="00706898" w:rsidRPr="00627C30" w:rsidRDefault="00706898" w:rsidP="00706898">
            <w:pPr>
              <w:pStyle w:val="ListParagraph"/>
              <w:numPr>
                <w:ilvl w:val="0"/>
                <w:numId w:val="3"/>
              </w:numPr>
              <w:rPr>
                <w:bCs/>
                <w:sz w:val="16"/>
                <w:szCs w:val="16"/>
              </w:rPr>
            </w:pPr>
            <w:r w:rsidRPr="00627C30">
              <w:rPr>
                <w:bCs/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AE6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7C30"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  <w:p w14:paraId="4D521EF7" w14:textId="4561EB0E" w:rsidR="003B589C" w:rsidRPr="00627C30" w:rsidRDefault="003B589C" w:rsidP="003B589C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627C30">
              <w:rPr>
                <w:bCs/>
                <w:sz w:val="16"/>
                <w:szCs w:val="16"/>
              </w:rPr>
              <w:t>UMAC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6C9" w14:textId="77777777" w:rsidR="00B2481F" w:rsidRPr="00627C30" w:rsidRDefault="00B2481F" w:rsidP="00B2481F">
            <w:pPr>
              <w:pStyle w:val="Dates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27AC43E" w14:textId="77777777" w:rsidR="00B2481F" w:rsidRPr="00627C30" w:rsidRDefault="00B2481F" w:rsidP="00B2481F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8D" w14:textId="77777777" w:rsidR="00B2481F" w:rsidRPr="00627C30" w:rsidRDefault="00B2481F" w:rsidP="00B2481F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D85" w14:textId="77777777" w:rsidR="00B2481F" w:rsidRPr="00627C30" w:rsidRDefault="00B2481F" w:rsidP="00B2481F">
            <w:pPr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14:paraId="264D321F" w14:textId="1C31C59F" w:rsidR="00A559E7" w:rsidRDefault="00985D79">
      <w:pPr>
        <w:rPr>
          <w:rFonts w:ascii="Verdana" w:hAnsi="Verdana"/>
        </w:rPr>
      </w:pPr>
      <w:r w:rsidRPr="00985D79">
        <w:rPr>
          <w:rFonts w:ascii="Verdana" w:hAnsi="Verdana"/>
        </w:rPr>
        <w:t>•</w:t>
      </w:r>
      <w:r w:rsidRPr="00985D79">
        <w:rPr>
          <w:rFonts w:ascii="Verdana" w:hAnsi="Verdana"/>
        </w:rPr>
        <w:tab/>
        <w:t>Please note: Heat warning days (above 85 degrees) we will leave by 10:00am for walking trips.</w:t>
      </w:r>
    </w:p>
    <w:tbl>
      <w:tblPr>
        <w:tblW w:w="140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53D02A98" w14:textId="77777777" w:rsidTr="009949A2">
        <w:trPr>
          <w:gridBefore w:val="1"/>
          <w:wBefore w:w="401" w:type="dxa"/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FE8BE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lastRenderedPageBreak/>
              <w:t>May</w:t>
            </w:r>
          </w:p>
          <w:p w14:paraId="16907926" w14:textId="615A0D22" w:rsidR="00362E7D" w:rsidRDefault="00851C46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1D607B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1C766A8" w14:textId="77777777" w:rsidR="00A559E7" w:rsidRDefault="00F5342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F5342A">
              <w:rPr>
                <w:rFonts w:ascii="Verdana" w:hAnsi="Verdana" w:cs="Century Gothic"/>
                <w:b/>
                <w:bCs/>
                <w:sz w:val="20"/>
                <w:szCs w:val="20"/>
              </w:rPr>
              <w:t>Ayala High School Adult Transition Program Schedule of Community Based Instruction</w:t>
            </w:r>
          </w:p>
          <w:p w14:paraId="3F845C27" w14:textId="79B9F061" w:rsidR="00786777" w:rsidRDefault="0078677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786777">
              <w:rPr>
                <w:rFonts w:ascii="Verdana" w:hAnsi="Verdana" w:cs="Century Gothic"/>
                <w:b/>
                <w:bCs/>
                <w:sz w:val="20"/>
                <w:szCs w:val="20"/>
              </w:rPr>
              <w:t>Mr. Proprofsky</w:t>
            </w:r>
          </w:p>
        </w:tc>
      </w:tr>
      <w:tr w:rsidR="00A559E7" w14:paraId="2F4E64B3" w14:textId="77777777" w:rsidTr="009949A2">
        <w:trPr>
          <w:gridBefore w:val="1"/>
          <w:wBefore w:w="401" w:type="dxa"/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FEEEA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17141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6A03C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1FD23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CF870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7C009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2F940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FFE87DC" w14:textId="77777777" w:rsidTr="00FB05E5">
        <w:trPr>
          <w:gridBefore w:val="1"/>
          <w:wBefore w:w="401" w:type="dxa"/>
          <w:trHeight w:hRule="exact" w:val="12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B8B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F80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304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482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126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1</w:t>
            </w:r>
          </w:p>
          <w:p w14:paraId="01683CD8" w14:textId="77777777" w:rsidR="00B2481F" w:rsidRPr="001E74AD" w:rsidRDefault="001E74AD" w:rsidP="001E74AD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E74AD">
              <w:rPr>
                <w:bCs/>
                <w:sz w:val="16"/>
                <w:szCs w:val="16"/>
              </w:rPr>
              <w:t>OPARC (Upland, 10:00-12:00)</w:t>
            </w:r>
          </w:p>
          <w:p w14:paraId="5118AA7E" w14:textId="77777777" w:rsidR="00FB05E5" w:rsidRPr="00FB05E5" w:rsidRDefault="00FB05E5" w:rsidP="00FB05E5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FB05E5">
              <w:rPr>
                <w:bCs/>
                <w:sz w:val="16"/>
                <w:szCs w:val="16"/>
              </w:rPr>
              <w:t>Paradise Buffet (12:00-2:20) Bring lunch money</w:t>
            </w:r>
          </w:p>
          <w:p w14:paraId="220BF66B" w14:textId="638D2108" w:rsidR="001E74AD" w:rsidRPr="001E74AD" w:rsidRDefault="001E74AD" w:rsidP="001E74AD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A46" w14:textId="5DCEFCEB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71BA22" w14:textId="1CF6ABE2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3</w:t>
            </w:r>
          </w:p>
        </w:tc>
      </w:tr>
      <w:tr w:rsidR="00B2481F" w14:paraId="00CAF50A" w14:textId="77777777" w:rsidTr="001E74AD">
        <w:trPr>
          <w:gridBefore w:val="1"/>
          <w:wBefore w:w="401" w:type="dxa"/>
          <w:trHeight w:hRule="exact" w:val="13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AEF724" w14:textId="0EE71DB8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910" w14:textId="3E2CB3CD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D25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6</w:t>
            </w:r>
          </w:p>
          <w:p w14:paraId="5FFD94AC" w14:textId="662647C3" w:rsidR="00706898" w:rsidRPr="001E74AD" w:rsidRDefault="00706898" w:rsidP="0070689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E74AD">
              <w:rPr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E60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7</w:t>
            </w:r>
          </w:p>
          <w:p w14:paraId="46B65F47" w14:textId="77777777" w:rsidR="001E74AD" w:rsidRPr="001E74AD" w:rsidRDefault="001E74AD" w:rsidP="001E74AD">
            <w:pPr>
              <w:pStyle w:val="ListParagraph"/>
              <w:numPr>
                <w:ilvl w:val="0"/>
                <w:numId w:val="15"/>
              </w:numPr>
              <w:rPr>
                <w:bCs/>
                <w:sz w:val="16"/>
                <w:szCs w:val="16"/>
              </w:rPr>
            </w:pPr>
            <w:r w:rsidRPr="001E74AD">
              <w:rPr>
                <w:bCs/>
                <w:sz w:val="16"/>
                <w:szCs w:val="16"/>
              </w:rPr>
              <w:t>UMAC</w:t>
            </w:r>
          </w:p>
          <w:p w14:paraId="36245FF8" w14:textId="77777777" w:rsidR="00B2481F" w:rsidRPr="001E74AD" w:rsidRDefault="00B2481F" w:rsidP="001E74AD">
            <w:pPr>
              <w:pStyle w:val="ListParagraph"/>
              <w:ind w:left="360"/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735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8</w:t>
            </w:r>
          </w:p>
          <w:p w14:paraId="5FEDFF13" w14:textId="77777777" w:rsidR="001E74AD" w:rsidRPr="001E74AD" w:rsidRDefault="001E74AD" w:rsidP="001E74AD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sz w:val="16"/>
                <w:szCs w:val="16"/>
              </w:rPr>
            </w:pPr>
            <w:r w:rsidRPr="001E74AD">
              <w:rPr>
                <w:sz w:val="16"/>
                <w:szCs w:val="16"/>
              </w:rPr>
              <w:t>American Legion (10:30-12:00)</w:t>
            </w:r>
          </w:p>
          <w:p w14:paraId="2C828091" w14:textId="5904F53A" w:rsidR="00B2481F" w:rsidRPr="001E74AD" w:rsidRDefault="001E74AD" w:rsidP="001E74AD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szCs w:val="16"/>
              </w:rPr>
            </w:pPr>
            <w:r w:rsidRPr="001E74AD">
              <w:rPr>
                <w:sz w:val="16"/>
                <w:szCs w:val="16"/>
              </w:rPr>
              <w:t>New York Pizzeria Chino (12:00-2:20, bring money for lunch)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B7E" w14:textId="37603065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DEC8D1" w14:textId="670E8D14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10</w:t>
            </w:r>
          </w:p>
        </w:tc>
      </w:tr>
      <w:tr w:rsidR="00B2481F" w14:paraId="3B322BFF" w14:textId="77777777" w:rsidTr="005D2976">
        <w:trPr>
          <w:gridBefore w:val="1"/>
          <w:wBefore w:w="401" w:type="dxa"/>
          <w:trHeight w:hRule="exact" w:val="118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A137E6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11</w:t>
            </w:r>
          </w:p>
          <w:p w14:paraId="427BA3F4" w14:textId="04E787EC" w:rsidR="00B2481F" w:rsidRPr="00931722" w:rsidRDefault="00C030D9" w:rsidP="00B2481F">
            <w:pPr>
              <w:rPr>
                <w:b/>
                <w:sz w:val="16"/>
                <w:szCs w:val="16"/>
              </w:rPr>
            </w:pPr>
            <w:hyperlink r:id="rId14" w:history="1">
              <w:r w:rsidR="00B2481F" w:rsidRPr="00931722">
                <w:rPr>
                  <w:rStyle w:val="Hyperlink"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92D050"/>
                </w:rPr>
                <w:t>Mother's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506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12</w:t>
            </w:r>
          </w:p>
          <w:p w14:paraId="1C4DA3BB" w14:textId="5403EABE" w:rsidR="00B2481F" w:rsidRPr="001E74AD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776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13</w:t>
            </w:r>
          </w:p>
          <w:p w14:paraId="492BE116" w14:textId="57826C82" w:rsidR="00706898" w:rsidRPr="001E74AD" w:rsidRDefault="00706898" w:rsidP="0070689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E74AD">
              <w:rPr>
                <w:sz w:val="16"/>
                <w:szCs w:val="16"/>
              </w:rPr>
              <w:t>Albertsons (10:45-12:30)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4A0" w14:textId="77777777" w:rsidR="00B2481F" w:rsidRPr="001A1292" w:rsidRDefault="00B2481F" w:rsidP="00B2481F">
            <w:pPr>
              <w:rPr>
                <w:bCs/>
                <w:sz w:val="16"/>
                <w:szCs w:val="16"/>
              </w:rPr>
            </w:pPr>
            <w:r w:rsidRPr="001A1292">
              <w:rPr>
                <w:bCs/>
                <w:sz w:val="16"/>
                <w:szCs w:val="16"/>
              </w:rPr>
              <w:t>14</w:t>
            </w:r>
          </w:p>
          <w:p w14:paraId="6094DD3F" w14:textId="231E7DC1" w:rsidR="00B2481F" w:rsidRPr="001A1292" w:rsidRDefault="001E74AD" w:rsidP="001E74AD">
            <w:pPr>
              <w:pStyle w:val="ListParagraph"/>
              <w:numPr>
                <w:ilvl w:val="0"/>
                <w:numId w:val="16"/>
              </w:numPr>
              <w:rPr>
                <w:bCs/>
                <w:sz w:val="16"/>
                <w:szCs w:val="16"/>
                <w:shd w:val="clear" w:color="auto" w:fill="FFFFFF"/>
              </w:rPr>
            </w:pPr>
            <w:r w:rsidRPr="001A1292">
              <w:rPr>
                <w:bCs/>
                <w:sz w:val="16"/>
                <w:szCs w:val="16"/>
                <w:shd w:val="clear" w:color="auto" w:fill="FFFFFF"/>
              </w:rPr>
              <w:t>UMAC</w:t>
            </w:r>
          </w:p>
          <w:p w14:paraId="0C669F13" w14:textId="77777777" w:rsidR="00B2481F" w:rsidRPr="001A1292" w:rsidRDefault="00B2481F" w:rsidP="00B2481F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B2E5" w14:textId="77777777" w:rsidR="00B2481F" w:rsidRPr="001A1292" w:rsidRDefault="00B2481F" w:rsidP="00B2481F">
            <w:pPr>
              <w:rPr>
                <w:bCs/>
                <w:sz w:val="16"/>
                <w:szCs w:val="16"/>
              </w:rPr>
            </w:pPr>
            <w:r w:rsidRPr="001A1292">
              <w:rPr>
                <w:bCs/>
                <w:sz w:val="16"/>
                <w:szCs w:val="16"/>
              </w:rPr>
              <w:t>15</w:t>
            </w:r>
          </w:p>
          <w:p w14:paraId="7D36E5AA" w14:textId="77777777" w:rsidR="00B2481F" w:rsidRDefault="001A1292" w:rsidP="001A1292">
            <w:pPr>
              <w:pStyle w:val="ListParagraph"/>
              <w:numPr>
                <w:ilvl w:val="0"/>
                <w:numId w:val="16"/>
              </w:numPr>
              <w:rPr>
                <w:bCs/>
                <w:sz w:val="16"/>
                <w:szCs w:val="16"/>
              </w:rPr>
            </w:pPr>
            <w:r w:rsidRPr="001A1292">
              <w:rPr>
                <w:bCs/>
                <w:sz w:val="16"/>
                <w:szCs w:val="16"/>
              </w:rPr>
              <w:t>OPARC</w:t>
            </w:r>
            <w:r w:rsidR="008674AE">
              <w:rPr>
                <w:bCs/>
                <w:sz w:val="16"/>
                <w:szCs w:val="16"/>
              </w:rPr>
              <w:t xml:space="preserve"> (Montclair, 10:00-12:00)</w:t>
            </w:r>
          </w:p>
          <w:p w14:paraId="57F141E4" w14:textId="108A4B4B" w:rsidR="008674AE" w:rsidRPr="001A1292" w:rsidRDefault="00BF51D8" w:rsidP="001A1292">
            <w:pPr>
              <w:pStyle w:val="ListParagraph"/>
              <w:numPr>
                <w:ilvl w:val="0"/>
                <w:numId w:val="16"/>
              </w:num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Panda Express (Montclair Court)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530" w14:textId="64F3E271" w:rsidR="00B2481F" w:rsidRPr="001A1292" w:rsidRDefault="00B2481F" w:rsidP="00B2481F">
            <w:pPr>
              <w:rPr>
                <w:bCs/>
                <w:sz w:val="16"/>
                <w:szCs w:val="16"/>
              </w:rPr>
            </w:pPr>
            <w:r w:rsidRPr="001A1292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C308B8" w14:textId="51C1C295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17</w:t>
            </w:r>
          </w:p>
        </w:tc>
      </w:tr>
      <w:tr w:rsidR="00B2481F" w14:paraId="09D4302F" w14:textId="77777777" w:rsidTr="009A205D">
        <w:trPr>
          <w:gridBefore w:val="1"/>
          <w:wBefore w:w="401" w:type="dxa"/>
          <w:trHeight w:hRule="exact" w:val="130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CEB579" w14:textId="3F967D79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F6DED8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19</w:t>
            </w:r>
          </w:p>
          <w:p w14:paraId="2B14A2A6" w14:textId="33781FA8" w:rsidR="000C63BE" w:rsidRPr="001E74AD" w:rsidRDefault="000C63BE" w:rsidP="000C63BE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E74AD">
              <w:rPr>
                <w:bCs/>
                <w:sz w:val="16"/>
                <w:szCs w:val="16"/>
              </w:rPr>
              <w:t>Minimum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136458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20</w:t>
            </w:r>
          </w:p>
          <w:p w14:paraId="7AB50933" w14:textId="61122E35" w:rsidR="000C63BE" w:rsidRPr="001E74AD" w:rsidRDefault="000C63BE" w:rsidP="000C63BE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E74AD">
              <w:rPr>
                <w:bCs/>
                <w:sz w:val="16"/>
                <w:szCs w:val="16"/>
              </w:rPr>
              <w:t>Minimum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7AD5AA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21</w:t>
            </w:r>
          </w:p>
          <w:p w14:paraId="016314B3" w14:textId="4E504E9C" w:rsidR="000C63BE" w:rsidRPr="001E74AD" w:rsidRDefault="000C63BE" w:rsidP="000C63BE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E74AD">
              <w:rPr>
                <w:bCs/>
                <w:sz w:val="16"/>
                <w:szCs w:val="16"/>
              </w:rPr>
              <w:t>Finals Schedule (1:44 release)</w:t>
            </w:r>
          </w:p>
          <w:p w14:paraId="0E2EF4D3" w14:textId="5341A5F0" w:rsidR="00B2481F" w:rsidRPr="001E74AD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3A4DE4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22</w:t>
            </w:r>
          </w:p>
          <w:p w14:paraId="1482F05D" w14:textId="77777777" w:rsidR="00643579" w:rsidRPr="001E74AD" w:rsidRDefault="00643579" w:rsidP="00643579">
            <w:pPr>
              <w:pStyle w:val="ListParagraph"/>
              <w:numPr>
                <w:ilvl w:val="0"/>
                <w:numId w:val="2"/>
              </w:numPr>
              <w:rPr>
                <w:bCs/>
                <w:sz w:val="16"/>
                <w:szCs w:val="16"/>
              </w:rPr>
            </w:pPr>
            <w:r w:rsidRPr="001E74AD">
              <w:rPr>
                <w:bCs/>
                <w:sz w:val="16"/>
                <w:szCs w:val="16"/>
              </w:rPr>
              <w:t>Finals Schedule (1:44 release)</w:t>
            </w:r>
          </w:p>
          <w:p w14:paraId="3A72E98A" w14:textId="4163B1AD" w:rsidR="00643579" w:rsidRPr="001E74AD" w:rsidRDefault="00643579" w:rsidP="00643579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A7611A" w14:textId="77777777" w:rsidR="00B2481F" w:rsidRPr="001E74AD" w:rsidRDefault="00B2481F" w:rsidP="00B2481F">
            <w:pPr>
              <w:rPr>
                <w:b/>
                <w:sz w:val="16"/>
                <w:szCs w:val="16"/>
              </w:rPr>
            </w:pPr>
            <w:r w:rsidRPr="001E74AD">
              <w:rPr>
                <w:b/>
                <w:sz w:val="16"/>
                <w:szCs w:val="16"/>
              </w:rPr>
              <w:t>23</w:t>
            </w:r>
          </w:p>
          <w:p w14:paraId="65763763" w14:textId="3AFC0847" w:rsidR="00171C41" w:rsidRPr="001E74AD" w:rsidRDefault="00171C41" w:rsidP="00171C41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E74AD">
              <w:rPr>
                <w:sz w:val="16"/>
                <w:szCs w:val="16"/>
              </w:rPr>
              <w:t>Begin Summer Break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37AC28" w14:textId="07B212AF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24</w:t>
            </w:r>
          </w:p>
        </w:tc>
      </w:tr>
      <w:tr w:rsidR="00B2481F" w14:paraId="6DA88E47" w14:textId="77777777" w:rsidTr="00B44C01">
        <w:trPr>
          <w:gridBefore w:val="1"/>
          <w:wBefore w:w="401" w:type="dxa"/>
          <w:trHeight w:hRule="exact" w:val="15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4930A7" w14:textId="5A89E77C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9B22DC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26</w:t>
            </w:r>
          </w:p>
          <w:p w14:paraId="67319D36" w14:textId="41561132" w:rsidR="00B2481F" w:rsidRPr="00931722" w:rsidRDefault="00C030D9" w:rsidP="00B2481F">
            <w:pPr>
              <w:rPr>
                <w:b/>
                <w:sz w:val="16"/>
                <w:szCs w:val="16"/>
              </w:rPr>
            </w:pPr>
            <w:hyperlink r:id="rId15" w:history="1">
              <w:r w:rsidR="00B2481F" w:rsidRPr="00931722">
                <w:rPr>
                  <w:rStyle w:val="Hyperlink"/>
                  <w:bCs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92D050"/>
                </w:rPr>
                <w:t>Memorial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B4514D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27</w:t>
            </w:r>
          </w:p>
          <w:p w14:paraId="109FB52B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</w:p>
          <w:p w14:paraId="75690A9A" w14:textId="3939C3D1" w:rsidR="00B2481F" w:rsidRPr="00931722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73E462" w14:textId="77777777" w:rsidR="00B2481F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28</w:t>
            </w:r>
          </w:p>
          <w:p w14:paraId="19B29624" w14:textId="77777777" w:rsidR="00290421" w:rsidRPr="00290421" w:rsidRDefault="00290421" w:rsidP="00290421">
            <w:pPr>
              <w:rPr>
                <w:sz w:val="16"/>
                <w:szCs w:val="16"/>
              </w:rPr>
            </w:pPr>
          </w:p>
          <w:p w14:paraId="11F54358" w14:textId="77777777" w:rsidR="00290421" w:rsidRPr="00290421" w:rsidRDefault="00290421" w:rsidP="00290421">
            <w:pPr>
              <w:rPr>
                <w:sz w:val="16"/>
                <w:szCs w:val="16"/>
              </w:rPr>
            </w:pPr>
          </w:p>
          <w:p w14:paraId="4D354087" w14:textId="482A6E88" w:rsidR="00290421" w:rsidRPr="00290421" w:rsidRDefault="00290421" w:rsidP="002904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DF34D8" w14:textId="77777777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29</w:t>
            </w:r>
          </w:p>
          <w:p w14:paraId="73FB0959" w14:textId="77777777" w:rsidR="00B2481F" w:rsidRPr="00931722" w:rsidRDefault="00B2481F" w:rsidP="00B2481F">
            <w:pPr>
              <w:rPr>
                <w:sz w:val="16"/>
                <w:szCs w:val="16"/>
                <w:shd w:val="clear" w:color="auto" w:fill="FFFFFF"/>
              </w:rPr>
            </w:pPr>
          </w:p>
          <w:p w14:paraId="0EF94F57" w14:textId="3217B73B" w:rsidR="00B2481F" w:rsidRPr="00931722" w:rsidRDefault="00B2481F" w:rsidP="00B2481F">
            <w:pPr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6588D0" w14:textId="00A29518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3E3CA0" w14:textId="783E73A3" w:rsidR="00B2481F" w:rsidRPr="00931722" w:rsidRDefault="00B2481F" w:rsidP="00B2481F">
            <w:pPr>
              <w:rPr>
                <w:b/>
                <w:sz w:val="16"/>
                <w:szCs w:val="16"/>
              </w:rPr>
            </w:pPr>
            <w:r w:rsidRPr="00931722">
              <w:rPr>
                <w:b/>
                <w:sz w:val="16"/>
                <w:szCs w:val="16"/>
              </w:rPr>
              <w:t>31</w:t>
            </w:r>
          </w:p>
        </w:tc>
      </w:tr>
      <w:tr w:rsidR="00A1452E" w14:paraId="6F7E534A" w14:textId="77777777" w:rsidTr="00B6635B">
        <w:trPr>
          <w:trHeight w:hRule="exact" w:val="4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86CBB8" w14:textId="0951F1C0" w:rsidR="00A1452E" w:rsidRPr="005C2382" w:rsidRDefault="009E6A77" w:rsidP="005C2382">
            <w:pPr>
              <w:jc w:val="center"/>
              <w:rPr>
                <w:b/>
                <w:bCs/>
                <w:sz w:val="18"/>
                <w:szCs w:val="18"/>
              </w:rPr>
            </w:pPr>
            <w:r w:rsidRPr="005C2382">
              <w:rPr>
                <w:b/>
                <w:bCs/>
                <w:sz w:val="18"/>
                <w:szCs w:val="18"/>
              </w:rPr>
              <w:lastRenderedPageBreak/>
              <w:t>Work Locations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423400" w14:textId="427B0E34" w:rsidR="00A1452E" w:rsidRPr="005C2382" w:rsidRDefault="009E6A77" w:rsidP="005C2382">
            <w:pPr>
              <w:jc w:val="center"/>
              <w:rPr>
                <w:b/>
                <w:bCs/>
                <w:sz w:val="18"/>
                <w:szCs w:val="18"/>
              </w:rPr>
            </w:pPr>
            <w:r w:rsidRPr="005C2382">
              <w:rPr>
                <w:b/>
                <w:bCs/>
                <w:sz w:val="18"/>
                <w:szCs w:val="18"/>
              </w:rPr>
              <w:t>Stores</w:t>
            </w:r>
            <w:r w:rsidR="00DC5802" w:rsidRPr="005C2382">
              <w:rPr>
                <w:b/>
                <w:bCs/>
                <w:sz w:val="18"/>
                <w:szCs w:val="18"/>
              </w:rPr>
              <w:t>/Supermarkets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D1BC0A" w14:textId="14567084" w:rsidR="00A1452E" w:rsidRPr="005C2382" w:rsidRDefault="00DC5802" w:rsidP="005C2382">
            <w:pPr>
              <w:jc w:val="center"/>
              <w:rPr>
                <w:b/>
                <w:bCs/>
                <w:sz w:val="18"/>
                <w:szCs w:val="18"/>
              </w:rPr>
            </w:pPr>
            <w:r w:rsidRPr="005C2382">
              <w:rPr>
                <w:b/>
                <w:bCs/>
                <w:sz w:val="18"/>
                <w:szCs w:val="18"/>
              </w:rPr>
              <w:t>Adult Programs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C27B5E2" w14:textId="6E33D6C0" w:rsidR="00A1452E" w:rsidRPr="005C2382" w:rsidRDefault="00335F9C" w:rsidP="005C2382">
            <w:pPr>
              <w:jc w:val="center"/>
              <w:rPr>
                <w:b/>
                <w:bCs/>
                <w:sz w:val="18"/>
                <w:szCs w:val="18"/>
              </w:rPr>
            </w:pPr>
            <w:r w:rsidRPr="005C2382">
              <w:rPr>
                <w:b/>
                <w:bCs/>
                <w:sz w:val="18"/>
                <w:szCs w:val="18"/>
              </w:rPr>
              <w:t>Restaurants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A79684E" w14:textId="39ACF653" w:rsidR="00A1452E" w:rsidRPr="005C2382" w:rsidRDefault="008F2B80" w:rsidP="005C2382">
            <w:pPr>
              <w:jc w:val="center"/>
              <w:rPr>
                <w:b/>
                <w:bCs/>
                <w:sz w:val="18"/>
                <w:szCs w:val="18"/>
              </w:rPr>
            </w:pPr>
            <w:r w:rsidRPr="005C2382">
              <w:rPr>
                <w:b/>
                <w:bCs/>
                <w:sz w:val="18"/>
                <w:szCs w:val="18"/>
              </w:rPr>
              <w:t>Restaurants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A363EF" w14:textId="7021E929" w:rsidR="00A1452E" w:rsidRPr="005C2382" w:rsidRDefault="008F2B80" w:rsidP="005C2382">
            <w:pPr>
              <w:jc w:val="center"/>
              <w:rPr>
                <w:b/>
                <w:bCs/>
                <w:sz w:val="18"/>
                <w:szCs w:val="18"/>
              </w:rPr>
            </w:pPr>
            <w:r w:rsidRPr="005C2382">
              <w:rPr>
                <w:b/>
                <w:bCs/>
                <w:sz w:val="18"/>
                <w:szCs w:val="18"/>
              </w:rPr>
              <w:t>Restaurants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3D9B5E" w14:textId="45B18A0A" w:rsidR="00A1452E" w:rsidRPr="005C2382" w:rsidRDefault="008F2B80" w:rsidP="005C2382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C2382">
              <w:rPr>
                <w:b/>
                <w:bCs/>
                <w:sz w:val="18"/>
                <w:szCs w:val="18"/>
              </w:rPr>
              <w:t>Other Locations</w:t>
            </w:r>
          </w:p>
        </w:tc>
      </w:tr>
      <w:tr w:rsidR="00F97BFC" w14:paraId="62F34291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974726" w14:textId="77777777" w:rsidR="00F97BFC" w:rsidRPr="00241854" w:rsidRDefault="00F97BFC" w:rsidP="00F97BFC">
            <w:pPr>
              <w:rPr>
                <w:b/>
                <w:bCs/>
                <w:sz w:val="16"/>
                <w:szCs w:val="16"/>
              </w:rPr>
            </w:pPr>
            <w:r w:rsidRPr="00241854">
              <w:rPr>
                <w:b/>
                <w:bCs/>
                <w:sz w:val="16"/>
                <w:szCs w:val="16"/>
              </w:rPr>
              <w:t>UMAC</w:t>
            </w:r>
          </w:p>
          <w:p w14:paraId="2891669B" w14:textId="77777777" w:rsidR="00F97BFC" w:rsidRPr="00F97BFC" w:rsidRDefault="00F97BFC" w:rsidP="00F97BFC">
            <w:pPr>
              <w:rPr>
                <w:sz w:val="16"/>
                <w:szCs w:val="16"/>
              </w:rPr>
            </w:pPr>
            <w:r w:rsidRPr="00F97BFC">
              <w:rPr>
                <w:sz w:val="16"/>
                <w:szCs w:val="16"/>
              </w:rPr>
              <w:t>14610 Pipeline Ave</w:t>
            </w:r>
          </w:p>
          <w:p w14:paraId="2FA3FF9A" w14:textId="6D1A0E10" w:rsidR="00F97BFC" w:rsidRDefault="00F97BFC" w:rsidP="00F97BFC">
            <w:pPr>
              <w:rPr>
                <w:sz w:val="16"/>
                <w:szCs w:val="16"/>
              </w:rPr>
            </w:pPr>
            <w:r w:rsidRPr="00F97BFC">
              <w:rPr>
                <w:sz w:val="16"/>
                <w:szCs w:val="16"/>
              </w:rPr>
              <w:t>Chino, 91710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0F545E" w14:textId="77777777" w:rsidR="00F97BFC" w:rsidRPr="00241854" w:rsidRDefault="00F97BFC" w:rsidP="00F97BFC">
            <w:pPr>
              <w:rPr>
                <w:b/>
                <w:bCs/>
                <w:sz w:val="16"/>
                <w:szCs w:val="16"/>
              </w:rPr>
            </w:pPr>
            <w:r w:rsidRPr="00241854">
              <w:rPr>
                <w:b/>
                <w:bCs/>
                <w:sz w:val="16"/>
                <w:szCs w:val="16"/>
              </w:rPr>
              <w:t>Albertsons</w:t>
            </w:r>
          </w:p>
          <w:p w14:paraId="0424744B" w14:textId="77777777" w:rsidR="00F97BFC" w:rsidRPr="00F97BFC" w:rsidRDefault="00F97BFC" w:rsidP="00F97BFC">
            <w:pPr>
              <w:rPr>
                <w:sz w:val="16"/>
                <w:szCs w:val="16"/>
              </w:rPr>
            </w:pPr>
            <w:r w:rsidRPr="00F97BFC">
              <w:rPr>
                <w:sz w:val="16"/>
                <w:szCs w:val="16"/>
              </w:rPr>
              <w:t>3255 Grand Ave.</w:t>
            </w:r>
          </w:p>
          <w:p w14:paraId="419174E9" w14:textId="058E0212" w:rsidR="00F97BFC" w:rsidRDefault="00F97BFC" w:rsidP="00F97BFC">
            <w:pPr>
              <w:rPr>
                <w:sz w:val="16"/>
                <w:szCs w:val="16"/>
              </w:rPr>
            </w:pPr>
            <w:r w:rsidRPr="00F97BFC">
              <w:rPr>
                <w:sz w:val="16"/>
                <w:szCs w:val="16"/>
              </w:rPr>
              <w:t>Chino Hills,91709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0E61DE" w14:textId="77777777" w:rsidR="008F2B80" w:rsidRPr="00241854" w:rsidRDefault="008F2B80" w:rsidP="008F2B80">
            <w:pPr>
              <w:rPr>
                <w:b/>
                <w:sz w:val="16"/>
                <w:szCs w:val="16"/>
              </w:rPr>
            </w:pPr>
            <w:r w:rsidRPr="00241854">
              <w:rPr>
                <w:b/>
                <w:sz w:val="16"/>
                <w:szCs w:val="16"/>
              </w:rPr>
              <w:t>Cole Vocational</w:t>
            </w:r>
          </w:p>
          <w:p w14:paraId="043EF0CE" w14:textId="13CD2CBC" w:rsidR="00F97BFC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>3311 East Shelby Street, Ontario, CA. 91764 (909)948-5555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97E25C" w14:textId="77777777" w:rsidR="00083021" w:rsidRPr="006B1F1C" w:rsidRDefault="00083021" w:rsidP="00083021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Paradise Buffet</w:t>
            </w:r>
          </w:p>
          <w:p w14:paraId="58D3B385" w14:textId="77777777" w:rsidR="00083021" w:rsidRPr="00083021" w:rsidRDefault="00083021" w:rsidP="00083021">
            <w:pPr>
              <w:rPr>
                <w:bCs/>
                <w:sz w:val="16"/>
                <w:szCs w:val="16"/>
              </w:rPr>
            </w:pPr>
            <w:r w:rsidRPr="00083021">
              <w:rPr>
                <w:bCs/>
                <w:sz w:val="16"/>
                <w:szCs w:val="16"/>
              </w:rPr>
              <w:t>9059 Central Ave</w:t>
            </w:r>
          </w:p>
          <w:p w14:paraId="4C9AD5D3" w14:textId="77777777" w:rsidR="00083021" w:rsidRPr="00083021" w:rsidRDefault="00083021" w:rsidP="00083021">
            <w:pPr>
              <w:rPr>
                <w:bCs/>
                <w:sz w:val="16"/>
                <w:szCs w:val="16"/>
              </w:rPr>
            </w:pPr>
            <w:r w:rsidRPr="00083021">
              <w:rPr>
                <w:bCs/>
                <w:sz w:val="16"/>
                <w:szCs w:val="16"/>
              </w:rPr>
              <w:t>Montclair, 91763</w:t>
            </w:r>
          </w:p>
          <w:p w14:paraId="7DA8C05C" w14:textId="6B09D7B1" w:rsidR="00F97BFC" w:rsidRDefault="00083021" w:rsidP="00083021">
            <w:pPr>
              <w:rPr>
                <w:bCs/>
                <w:sz w:val="16"/>
                <w:szCs w:val="16"/>
              </w:rPr>
            </w:pPr>
            <w:r w:rsidRPr="00083021">
              <w:rPr>
                <w:bCs/>
                <w:sz w:val="16"/>
                <w:szCs w:val="16"/>
              </w:rPr>
              <w:t>(909)626-8967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DA8F3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The Stand</w:t>
            </w:r>
          </w:p>
          <w:p w14:paraId="14175D81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 xml:space="preserve">The Shops </w:t>
            </w:r>
          </w:p>
          <w:p w14:paraId="5F6ACE91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13920 City Center Dr</w:t>
            </w:r>
          </w:p>
          <w:p w14:paraId="1F836D11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 Hills, 91709</w:t>
            </w:r>
          </w:p>
          <w:p w14:paraId="4DE88C19" w14:textId="0FFBD73B" w:rsidR="00F97BFC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(909)616-7444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E2142A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Cava</w:t>
            </w:r>
          </w:p>
          <w:p w14:paraId="162C74F0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13855 City Center Dr.</w:t>
            </w:r>
          </w:p>
          <w:p w14:paraId="428EE152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 Hills, 91709</w:t>
            </w:r>
          </w:p>
          <w:p w14:paraId="6D536C87" w14:textId="7E66E139" w:rsidR="00F97BFC" w:rsidRPr="00DF58AE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(909)858-9072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EA17E0" w14:textId="05F16BF3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Chino Valley FD</w:t>
            </w:r>
            <w:r w:rsidR="000E213B">
              <w:rPr>
                <w:b/>
                <w:bCs/>
                <w:sz w:val="16"/>
                <w:szCs w:val="16"/>
              </w:rPr>
              <w:t xml:space="preserve"> Station 61</w:t>
            </w:r>
          </w:p>
          <w:p w14:paraId="75A2ECCD" w14:textId="616F20D4" w:rsidR="008F2B80" w:rsidRPr="008F2B80" w:rsidRDefault="00820FC8" w:rsidP="008F2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5078 Schaefer Ave.</w:t>
            </w:r>
          </w:p>
          <w:p w14:paraId="347761E4" w14:textId="394C44F7" w:rsidR="00F97BFC" w:rsidRPr="00B44C01" w:rsidRDefault="008F2B80" w:rsidP="008F2B80">
            <w:pPr>
              <w:pStyle w:val="ListParagraph"/>
              <w:ind w:left="0"/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Chino, 917</w:t>
            </w:r>
            <w:r w:rsidR="00C030D9">
              <w:rPr>
                <w:sz w:val="16"/>
                <w:szCs w:val="16"/>
              </w:rPr>
              <w:t>10</w:t>
            </w:r>
          </w:p>
        </w:tc>
      </w:tr>
      <w:tr w:rsidR="00083021" w14:paraId="04098C85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26846A" w14:textId="77777777" w:rsidR="00083021" w:rsidRPr="00241854" w:rsidRDefault="00083021" w:rsidP="00083021">
            <w:pPr>
              <w:rPr>
                <w:b/>
                <w:bCs/>
                <w:sz w:val="16"/>
                <w:szCs w:val="16"/>
              </w:rPr>
            </w:pPr>
            <w:r w:rsidRPr="00241854">
              <w:rPr>
                <w:b/>
                <w:bCs/>
                <w:sz w:val="16"/>
                <w:szCs w:val="16"/>
              </w:rPr>
              <w:t>American Legion</w:t>
            </w:r>
          </w:p>
          <w:p w14:paraId="2AB2C22E" w14:textId="77777777" w:rsidR="00083021" w:rsidRPr="00083021" w:rsidRDefault="00083021" w:rsidP="00083021">
            <w:pPr>
              <w:rPr>
                <w:sz w:val="16"/>
                <w:szCs w:val="16"/>
              </w:rPr>
            </w:pPr>
            <w:r w:rsidRPr="00083021">
              <w:rPr>
                <w:sz w:val="16"/>
                <w:szCs w:val="16"/>
              </w:rPr>
              <w:t>13759 Central Ave</w:t>
            </w:r>
          </w:p>
          <w:p w14:paraId="25152E84" w14:textId="26D0393A" w:rsidR="00083021" w:rsidRPr="00F97BFC" w:rsidRDefault="00083021" w:rsidP="00083021">
            <w:pPr>
              <w:rPr>
                <w:sz w:val="16"/>
                <w:szCs w:val="16"/>
              </w:rPr>
            </w:pPr>
            <w:r w:rsidRPr="00083021">
              <w:rPr>
                <w:sz w:val="16"/>
                <w:szCs w:val="16"/>
              </w:rPr>
              <w:t>Chino, 91710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31F85" w14:textId="77777777" w:rsidR="00083021" w:rsidRPr="00241854" w:rsidRDefault="00083021" w:rsidP="00083021">
            <w:pPr>
              <w:rPr>
                <w:b/>
                <w:bCs/>
                <w:sz w:val="16"/>
                <w:szCs w:val="16"/>
              </w:rPr>
            </w:pPr>
            <w:r w:rsidRPr="00241854">
              <w:rPr>
                <w:b/>
                <w:bCs/>
                <w:sz w:val="16"/>
                <w:szCs w:val="16"/>
              </w:rPr>
              <w:t>Walmart</w:t>
            </w:r>
          </w:p>
          <w:p w14:paraId="556CE8B0" w14:textId="77777777" w:rsidR="00083021" w:rsidRPr="00083021" w:rsidRDefault="00083021" w:rsidP="00083021">
            <w:pPr>
              <w:rPr>
                <w:sz w:val="16"/>
                <w:szCs w:val="16"/>
              </w:rPr>
            </w:pPr>
            <w:r w:rsidRPr="00083021">
              <w:rPr>
                <w:sz w:val="16"/>
                <w:szCs w:val="16"/>
              </w:rPr>
              <w:t>3943 Grand Ave</w:t>
            </w:r>
          </w:p>
          <w:p w14:paraId="38A63972" w14:textId="4E278AB1" w:rsidR="00083021" w:rsidRPr="00F97BFC" w:rsidRDefault="00083021" w:rsidP="00083021">
            <w:pPr>
              <w:rPr>
                <w:sz w:val="16"/>
                <w:szCs w:val="16"/>
              </w:rPr>
            </w:pPr>
            <w:r w:rsidRPr="00083021">
              <w:rPr>
                <w:sz w:val="16"/>
                <w:szCs w:val="16"/>
              </w:rPr>
              <w:t>Chino, 91710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828A74" w14:textId="77777777" w:rsidR="00E96680" w:rsidRPr="00241854" w:rsidRDefault="00E96680" w:rsidP="00E96680">
            <w:pPr>
              <w:rPr>
                <w:b/>
                <w:sz w:val="16"/>
                <w:szCs w:val="16"/>
              </w:rPr>
            </w:pPr>
            <w:r w:rsidRPr="00241854">
              <w:rPr>
                <w:b/>
                <w:sz w:val="16"/>
                <w:szCs w:val="16"/>
              </w:rPr>
              <w:t>Anthesis</w:t>
            </w:r>
          </w:p>
          <w:p w14:paraId="6D0659C8" w14:textId="77777777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1063 W Sixth Street</w:t>
            </w:r>
          </w:p>
          <w:p w14:paraId="27AF3F19" w14:textId="77777777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Ontario, CA. 91762</w:t>
            </w:r>
          </w:p>
          <w:p w14:paraId="5BF6ACCB" w14:textId="09147C39" w:rsidR="00083021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(909)624-3555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DE8A2B" w14:textId="77777777" w:rsidR="008F2B80" w:rsidRPr="006B1F1C" w:rsidRDefault="008F2B80" w:rsidP="008F2B80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Panera Bread</w:t>
            </w:r>
          </w:p>
          <w:p w14:paraId="68673D21" w14:textId="77777777" w:rsidR="008F2B80" w:rsidRPr="008F2B80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 xml:space="preserve">The Shops </w:t>
            </w:r>
          </w:p>
          <w:p w14:paraId="5BA10CF4" w14:textId="77777777" w:rsidR="008F2B80" w:rsidRPr="008F2B80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>13920 City Center Dr</w:t>
            </w:r>
          </w:p>
          <w:p w14:paraId="4C7AD10B" w14:textId="77777777" w:rsidR="008F2B80" w:rsidRPr="008F2B80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>Chino Hills, 91709</w:t>
            </w:r>
          </w:p>
          <w:p w14:paraId="214FD48B" w14:textId="1EB27C1F" w:rsidR="00083021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>(909)591-7290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05A532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Secret Sammich</w:t>
            </w:r>
          </w:p>
          <w:p w14:paraId="3F9F396B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 xml:space="preserve">5216 D St </w:t>
            </w:r>
          </w:p>
          <w:p w14:paraId="5A6A97EF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Chino, CA 91710</w:t>
            </w:r>
          </w:p>
          <w:p w14:paraId="0E99A873" w14:textId="46539267" w:rsidR="00083021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(909) 766-1070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BB078E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Chipotle</w:t>
            </w:r>
          </w:p>
          <w:p w14:paraId="1D1DA3BC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13920 City Center Dr.</w:t>
            </w:r>
          </w:p>
          <w:p w14:paraId="151F3246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 Hills, 91709</w:t>
            </w:r>
          </w:p>
          <w:p w14:paraId="37DFEFFC" w14:textId="68D86C23" w:rsidR="00083021" w:rsidRPr="00DF58AE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(909)548-3721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C22F20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Chino Valley PD</w:t>
            </w:r>
          </w:p>
          <w:p w14:paraId="3E969027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5450 Guardian Way</w:t>
            </w:r>
          </w:p>
          <w:p w14:paraId="250676D5" w14:textId="3125047B" w:rsidR="00083021" w:rsidRPr="00B44C01" w:rsidRDefault="008F2B80" w:rsidP="008F2B80">
            <w:pPr>
              <w:pStyle w:val="ListParagraph"/>
              <w:ind w:left="0"/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Chino, 917120</w:t>
            </w:r>
          </w:p>
        </w:tc>
      </w:tr>
      <w:tr w:rsidR="008F2B80" w14:paraId="6923C38D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A99712" w14:textId="77777777" w:rsidR="008F2B80" w:rsidRPr="00083021" w:rsidRDefault="008F2B80" w:rsidP="000830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76AF19" w14:textId="77777777" w:rsidR="008F2B80" w:rsidRPr="00241854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241854">
              <w:rPr>
                <w:b/>
                <w:bCs/>
                <w:sz w:val="16"/>
                <w:szCs w:val="16"/>
              </w:rPr>
              <w:t>Target</w:t>
            </w:r>
          </w:p>
          <w:p w14:paraId="16283451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3944 Grand Ave.</w:t>
            </w:r>
          </w:p>
          <w:p w14:paraId="1F6BBFED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Chino, 91710</w:t>
            </w:r>
          </w:p>
          <w:p w14:paraId="7D158439" w14:textId="03AE98EE" w:rsidR="008F2B80" w:rsidRPr="00083021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(909)465-5804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724647" w14:textId="77777777" w:rsidR="00E96680" w:rsidRPr="006B1F1C" w:rsidRDefault="00E96680" w:rsidP="00E96680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Life Time</w:t>
            </w:r>
          </w:p>
          <w:p w14:paraId="24FEFB25" w14:textId="77777777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10871 Central Avenue, Ontario, CA.</w:t>
            </w:r>
          </w:p>
          <w:p w14:paraId="3D7E741F" w14:textId="64F57CE7" w:rsidR="008F2B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 xml:space="preserve"> (909)364-1677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865B7B" w14:textId="77777777" w:rsidR="008F2B80" w:rsidRPr="006B1F1C" w:rsidRDefault="008F2B80" w:rsidP="008F2B80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Raising Canes</w:t>
            </w:r>
          </w:p>
          <w:p w14:paraId="08705AE6" w14:textId="77777777" w:rsidR="008F2B80" w:rsidRPr="008F2B80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>3919 Grand Ave.</w:t>
            </w:r>
          </w:p>
          <w:p w14:paraId="595BDB88" w14:textId="77777777" w:rsidR="008F2B80" w:rsidRPr="008F2B80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>Chino, 91710</w:t>
            </w:r>
          </w:p>
          <w:p w14:paraId="37399504" w14:textId="3401D02A" w:rsidR="008F2B80" w:rsidRPr="008F2B80" w:rsidRDefault="008F2B80" w:rsidP="008F2B80">
            <w:pPr>
              <w:rPr>
                <w:bCs/>
                <w:sz w:val="16"/>
                <w:szCs w:val="16"/>
              </w:rPr>
            </w:pPr>
            <w:r w:rsidRPr="008F2B80">
              <w:rPr>
                <w:bCs/>
                <w:sz w:val="16"/>
                <w:szCs w:val="16"/>
              </w:rPr>
              <w:t>(909)321-3452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A22F10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Chopstick House</w:t>
            </w:r>
          </w:p>
          <w:p w14:paraId="32F45919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3938 Grand Ave. (Unit C)</w:t>
            </w:r>
          </w:p>
          <w:p w14:paraId="630AD737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Chino, 91710</w:t>
            </w:r>
          </w:p>
          <w:p w14:paraId="3716866E" w14:textId="31EF4F98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(909)590-3688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5CE3CD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Andy’s Burgers</w:t>
            </w:r>
          </w:p>
          <w:p w14:paraId="259C0C9C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4603 Riverside Dr.</w:t>
            </w:r>
          </w:p>
          <w:p w14:paraId="6E9C8E0B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Chino, 91710</w:t>
            </w:r>
          </w:p>
          <w:p w14:paraId="76300AD7" w14:textId="07021FE1" w:rsidR="008F2B80" w:rsidRPr="00DF58AE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(909)628-2103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BCC199" w14:textId="77777777" w:rsidR="008F2B80" w:rsidRPr="00C47E3A" w:rsidRDefault="008F2B80" w:rsidP="008F2B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Frosty’s Forest Pumpkin Patch</w:t>
            </w:r>
          </w:p>
          <w:p w14:paraId="415BB00C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14861 Ramona Ave.</w:t>
            </w:r>
          </w:p>
          <w:p w14:paraId="757D8F4E" w14:textId="77777777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Chino, 91710</w:t>
            </w:r>
          </w:p>
          <w:p w14:paraId="2C1CD4FD" w14:textId="6CEF9719" w:rsidR="008F2B80" w:rsidRPr="008F2B80" w:rsidRDefault="008F2B80" w:rsidP="008F2B80">
            <w:pPr>
              <w:rPr>
                <w:sz w:val="16"/>
                <w:szCs w:val="16"/>
              </w:rPr>
            </w:pPr>
            <w:r w:rsidRPr="008F2B80">
              <w:rPr>
                <w:sz w:val="16"/>
                <w:szCs w:val="16"/>
              </w:rPr>
              <w:t>(971)303-3486</w:t>
            </w:r>
          </w:p>
        </w:tc>
      </w:tr>
      <w:tr w:rsidR="00E96680" w14:paraId="75BDBAD1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0980C5" w14:textId="77777777" w:rsidR="00E96680" w:rsidRPr="00083021" w:rsidRDefault="00E96680" w:rsidP="000830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D5E34F" w14:textId="77777777" w:rsidR="00E96680" w:rsidRPr="00241854" w:rsidRDefault="00E96680" w:rsidP="00E96680">
            <w:pPr>
              <w:rPr>
                <w:b/>
                <w:bCs/>
                <w:sz w:val="16"/>
                <w:szCs w:val="16"/>
              </w:rPr>
            </w:pPr>
            <w:r w:rsidRPr="00241854">
              <w:rPr>
                <w:b/>
                <w:bCs/>
                <w:sz w:val="16"/>
                <w:szCs w:val="16"/>
              </w:rPr>
              <w:t>Dollar Tree</w:t>
            </w:r>
          </w:p>
          <w:p w14:paraId="3A7E15DB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4200 Chino Hills Pkwy</w:t>
            </w:r>
          </w:p>
          <w:p w14:paraId="12194954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(Ste 760)</w:t>
            </w:r>
          </w:p>
          <w:p w14:paraId="6F1EDC07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Chino Hills, 91709</w:t>
            </w:r>
          </w:p>
          <w:p w14:paraId="269DD092" w14:textId="0DEBE172" w:rsidR="00E96680" w:rsidRPr="008F2B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(840)212-0021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A33AFB" w14:textId="77777777" w:rsidR="005C2382" w:rsidRPr="006B1F1C" w:rsidRDefault="005C2382" w:rsidP="005C2382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Upland Art Center</w:t>
            </w:r>
          </w:p>
          <w:p w14:paraId="0F574410" w14:textId="591AAAF7" w:rsidR="00E96680" w:rsidRDefault="005C2382" w:rsidP="005C2382">
            <w:pPr>
              <w:rPr>
                <w:bCs/>
                <w:sz w:val="16"/>
                <w:szCs w:val="16"/>
              </w:rPr>
            </w:pPr>
            <w:r w:rsidRPr="005C2382">
              <w:rPr>
                <w:bCs/>
                <w:sz w:val="16"/>
                <w:szCs w:val="16"/>
              </w:rPr>
              <w:t>134 North 2nd Ave, Upland CA. (909)626-5455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EE8334" w14:textId="77777777" w:rsidR="00E96680" w:rsidRPr="006B1F1C" w:rsidRDefault="00E96680" w:rsidP="00E96680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Mimi’s Bistro</w:t>
            </w:r>
          </w:p>
          <w:p w14:paraId="162C513D" w14:textId="77777777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3890 Grand Ave.</w:t>
            </w:r>
          </w:p>
          <w:p w14:paraId="3D35417D" w14:textId="77777777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Chino, 91710</w:t>
            </w:r>
          </w:p>
          <w:p w14:paraId="21DAD72E" w14:textId="3F1E3852" w:rsidR="00E96680" w:rsidRPr="008F2B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(909)465-1595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5768D15" w14:textId="77777777" w:rsidR="00E96680" w:rsidRDefault="00E96680" w:rsidP="008F2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C4DD9">
              <w:rPr>
                <w:sz w:val="16"/>
                <w:szCs w:val="16"/>
              </w:rPr>
              <w:t>apachinos</w:t>
            </w:r>
          </w:p>
          <w:p w14:paraId="637DD07B" w14:textId="2A6C91FF" w:rsidR="007C4DD9" w:rsidRPr="008F2B80" w:rsidRDefault="007C4DD9" w:rsidP="008F2B80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8B63E1" w14:textId="77777777" w:rsidR="00E96680" w:rsidRPr="00C47E3A" w:rsidRDefault="00E96680" w:rsidP="00E966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Olive Garden</w:t>
            </w:r>
          </w:p>
          <w:p w14:paraId="2D83982A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3801 Grand Ave.</w:t>
            </w:r>
          </w:p>
          <w:p w14:paraId="2C714C9D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Chino, 91710</w:t>
            </w:r>
          </w:p>
          <w:p w14:paraId="6CB3F78A" w14:textId="1194F635" w:rsidR="00E96680" w:rsidRPr="008F2B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(909)590-5465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97B8E9" w14:textId="77777777" w:rsidR="00E96680" w:rsidRPr="00C47E3A" w:rsidRDefault="00E96680" w:rsidP="00E966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Hotel Chino Hills</w:t>
            </w:r>
          </w:p>
          <w:p w14:paraId="6E9D7B5D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15433 Fairfield Ranch Rd</w:t>
            </w:r>
          </w:p>
          <w:p w14:paraId="2A928BE2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Chino Hills, 91709</w:t>
            </w:r>
          </w:p>
          <w:p w14:paraId="4F2C68CF" w14:textId="530D228F" w:rsidR="00E96680" w:rsidRPr="008F2B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(909)606-5995</w:t>
            </w:r>
          </w:p>
        </w:tc>
      </w:tr>
      <w:tr w:rsidR="00E96680" w14:paraId="50A38B67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EDE6C9" w14:textId="77777777" w:rsidR="00E96680" w:rsidRPr="00083021" w:rsidRDefault="00E96680" w:rsidP="000830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B6B70" w14:textId="77777777" w:rsidR="00E96680" w:rsidRPr="00E96680" w:rsidRDefault="00E96680" w:rsidP="00E96680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233497" w14:textId="77777777" w:rsidR="005C2382" w:rsidRPr="006B1F1C" w:rsidRDefault="005C2382" w:rsidP="005C2382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No Limit</w:t>
            </w:r>
          </w:p>
          <w:p w14:paraId="7BA5704D" w14:textId="77777777" w:rsidR="005C2382" w:rsidRPr="005C2382" w:rsidRDefault="005C2382" w:rsidP="005C2382">
            <w:pPr>
              <w:rPr>
                <w:bCs/>
                <w:sz w:val="16"/>
                <w:szCs w:val="16"/>
              </w:rPr>
            </w:pPr>
            <w:r w:rsidRPr="005C2382">
              <w:rPr>
                <w:bCs/>
                <w:sz w:val="16"/>
                <w:szCs w:val="16"/>
              </w:rPr>
              <w:t>331 Thor Place, Brea CA. 92821</w:t>
            </w:r>
          </w:p>
          <w:p w14:paraId="7E1566EC" w14:textId="14D225F3" w:rsidR="00E96680" w:rsidRDefault="005C2382" w:rsidP="005C2382">
            <w:pPr>
              <w:rPr>
                <w:bCs/>
                <w:sz w:val="16"/>
                <w:szCs w:val="16"/>
              </w:rPr>
            </w:pPr>
            <w:r w:rsidRPr="005C2382">
              <w:rPr>
                <w:bCs/>
                <w:sz w:val="16"/>
                <w:szCs w:val="16"/>
              </w:rPr>
              <w:t xml:space="preserve"> (714)674-0368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6DEF28" w14:textId="77777777" w:rsidR="00E96680" w:rsidRPr="00841596" w:rsidRDefault="00E96680" w:rsidP="00E96680">
            <w:pPr>
              <w:rPr>
                <w:b/>
                <w:sz w:val="16"/>
                <w:szCs w:val="16"/>
              </w:rPr>
            </w:pPr>
            <w:r w:rsidRPr="00841596">
              <w:rPr>
                <w:b/>
                <w:sz w:val="16"/>
                <w:szCs w:val="16"/>
              </w:rPr>
              <w:t>Luna Grill</w:t>
            </w:r>
          </w:p>
          <w:p w14:paraId="7C7C96B0" w14:textId="77777777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3660-A Grand Ave.</w:t>
            </w:r>
          </w:p>
          <w:p w14:paraId="52ADD0E0" w14:textId="77777777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Chino Hills, 91709</w:t>
            </w:r>
          </w:p>
          <w:p w14:paraId="161A77A1" w14:textId="713313CA" w:rsidR="00E96680" w:rsidRPr="00E96680" w:rsidRDefault="00E96680" w:rsidP="00E96680">
            <w:pPr>
              <w:rPr>
                <w:bCs/>
                <w:sz w:val="16"/>
                <w:szCs w:val="16"/>
              </w:rPr>
            </w:pPr>
            <w:r w:rsidRPr="00E96680">
              <w:rPr>
                <w:bCs/>
                <w:sz w:val="16"/>
                <w:szCs w:val="16"/>
              </w:rPr>
              <w:t>(909)703-5892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3B489F" w14:textId="77777777" w:rsidR="00E96680" w:rsidRPr="00C47E3A" w:rsidRDefault="00E96680" w:rsidP="00E966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Vince’s Spaghetti</w:t>
            </w:r>
          </w:p>
          <w:p w14:paraId="675E009C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8241 Foothill Blvd.</w:t>
            </w:r>
          </w:p>
          <w:p w14:paraId="1C4A3C76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Rancho Cucamonga, CA. 91730</w:t>
            </w:r>
          </w:p>
          <w:p w14:paraId="106C13C3" w14:textId="66FE41E6" w:rsid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(909)981-1003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1AFD50" w14:textId="77777777" w:rsidR="00E96680" w:rsidRPr="00C47E3A" w:rsidRDefault="00E96680" w:rsidP="00E96680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In-N-Out</w:t>
            </w:r>
          </w:p>
          <w:p w14:paraId="6C74E4EA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3927 Grand Ave.</w:t>
            </w:r>
          </w:p>
          <w:p w14:paraId="5B7ED2C7" w14:textId="77777777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Chino, 91710</w:t>
            </w:r>
          </w:p>
          <w:p w14:paraId="1D3EE321" w14:textId="2B68FA2E" w:rsidR="00E96680" w:rsidRPr="00E96680" w:rsidRDefault="00E96680" w:rsidP="00E96680">
            <w:pPr>
              <w:rPr>
                <w:sz w:val="16"/>
                <w:szCs w:val="16"/>
              </w:rPr>
            </w:pPr>
            <w:r w:rsidRPr="00E96680">
              <w:rPr>
                <w:sz w:val="16"/>
                <w:szCs w:val="16"/>
              </w:rPr>
              <w:t>(909)786-1000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9C20D0" w14:textId="77777777" w:rsidR="00E96680" w:rsidRPr="00E96680" w:rsidRDefault="00E96680" w:rsidP="00E96680">
            <w:pPr>
              <w:rPr>
                <w:sz w:val="16"/>
                <w:szCs w:val="16"/>
              </w:rPr>
            </w:pPr>
          </w:p>
        </w:tc>
      </w:tr>
      <w:tr w:rsidR="005C2382" w14:paraId="7B754714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30A433" w14:textId="77777777" w:rsidR="005C2382" w:rsidRPr="00083021" w:rsidRDefault="005C2382" w:rsidP="000830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17F4FF" w14:textId="77777777" w:rsidR="005C2382" w:rsidRPr="00E96680" w:rsidRDefault="005C2382" w:rsidP="00E96680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FF958E" w14:textId="77777777" w:rsidR="0061075E" w:rsidRPr="006B1F1C" w:rsidRDefault="0061075E" w:rsidP="0061075E">
            <w:pPr>
              <w:rPr>
                <w:b/>
                <w:sz w:val="16"/>
                <w:szCs w:val="16"/>
              </w:rPr>
            </w:pPr>
            <w:r w:rsidRPr="006B1F1C">
              <w:rPr>
                <w:b/>
                <w:sz w:val="16"/>
                <w:szCs w:val="16"/>
              </w:rPr>
              <w:t>Mt. SAC (Impact Program)</w:t>
            </w:r>
          </w:p>
          <w:p w14:paraId="721EA483" w14:textId="5C190D13" w:rsidR="005C2382" w:rsidRDefault="0061075E" w:rsidP="0061075E">
            <w:pPr>
              <w:rPr>
                <w:bCs/>
                <w:sz w:val="16"/>
                <w:szCs w:val="16"/>
              </w:rPr>
            </w:pPr>
            <w:r w:rsidRPr="0061075E">
              <w:rPr>
                <w:bCs/>
                <w:sz w:val="16"/>
                <w:szCs w:val="16"/>
              </w:rPr>
              <w:t>1100 North Grand Ave., Walnut, CA. 91789 (Building 40, Room 109) (909)274-4192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E8F0B6" w14:textId="77777777" w:rsidR="00F11071" w:rsidRPr="00841596" w:rsidRDefault="00F11071" w:rsidP="00F11071">
            <w:pPr>
              <w:rPr>
                <w:b/>
                <w:sz w:val="16"/>
                <w:szCs w:val="16"/>
              </w:rPr>
            </w:pPr>
            <w:r w:rsidRPr="00841596">
              <w:rPr>
                <w:b/>
                <w:sz w:val="16"/>
                <w:szCs w:val="16"/>
              </w:rPr>
              <w:t>Brea Mall Food Court</w:t>
            </w:r>
          </w:p>
          <w:p w14:paraId="2667610B" w14:textId="77777777" w:rsidR="00F11071" w:rsidRPr="00F11071" w:rsidRDefault="00F11071" w:rsidP="00F11071">
            <w:pPr>
              <w:rPr>
                <w:bCs/>
                <w:sz w:val="16"/>
                <w:szCs w:val="16"/>
              </w:rPr>
            </w:pPr>
            <w:r w:rsidRPr="00F11071">
              <w:rPr>
                <w:bCs/>
                <w:sz w:val="16"/>
                <w:szCs w:val="16"/>
              </w:rPr>
              <w:t>1065 Brea Mall</w:t>
            </w:r>
          </w:p>
          <w:p w14:paraId="67029E43" w14:textId="77777777" w:rsidR="00F11071" w:rsidRPr="00F11071" w:rsidRDefault="00F11071" w:rsidP="00F11071">
            <w:pPr>
              <w:rPr>
                <w:bCs/>
                <w:sz w:val="16"/>
                <w:szCs w:val="16"/>
              </w:rPr>
            </w:pPr>
            <w:r w:rsidRPr="00F11071">
              <w:rPr>
                <w:bCs/>
                <w:sz w:val="16"/>
                <w:szCs w:val="16"/>
              </w:rPr>
              <w:t>Brea, CA. 92821</w:t>
            </w:r>
          </w:p>
          <w:p w14:paraId="1C9A398B" w14:textId="6A7E642D" w:rsidR="005C2382" w:rsidRPr="00E96680" w:rsidRDefault="00F11071" w:rsidP="00F11071">
            <w:pPr>
              <w:rPr>
                <w:bCs/>
                <w:sz w:val="16"/>
                <w:szCs w:val="16"/>
              </w:rPr>
            </w:pPr>
            <w:r w:rsidRPr="00F11071">
              <w:rPr>
                <w:bCs/>
                <w:sz w:val="16"/>
                <w:szCs w:val="16"/>
              </w:rPr>
              <w:t>(714)990-2732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715525C" w14:textId="77777777" w:rsidR="0061075E" w:rsidRPr="00C47E3A" w:rsidRDefault="0061075E" w:rsidP="0061075E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Panda Express</w:t>
            </w:r>
          </w:p>
          <w:p w14:paraId="780564CA" w14:textId="77777777" w:rsidR="0061075E" w:rsidRPr="0061075E" w:rsidRDefault="0061075E" w:rsidP="0061075E">
            <w:pPr>
              <w:rPr>
                <w:sz w:val="16"/>
                <w:szCs w:val="16"/>
              </w:rPr>
            </w:pPr>
            <w:r w:rsidRPr="0061075E">
              <w:rPr>
                <w:sz w:val="16"/>
                <w:szCs w:val="16"/>
              </w:rPr>
              <w:t>558 N Grand Ave</w:t>
            </w:r>
          </w:p>
          <w:p w14:paraId="01F8A3A1" w14:textId="77777777" w:rsidR="0061075E" w:rsidRPr="0061075E" w:rsidRDefault="0061075E" w:rsidP="0061075E">
            <w:pPr>
              <w:rPr>
                <w:sz w:val="16"/>
                <w:szCs w:val="16"/>
              </w:rPr>
            </w:pPr>
            <w:r w:rsidRPr="0061075E">
              <w:rPr>
                <w:sz w:val="16"/>
                <w:szCs w:val="16"/>
              </w:rPr>
              <w:t>Walnut, CA. 91789</w:t>
            </w:r>
          </w:p>
          <w:p w14:paraId="639E3806" w14:textId="3AAA0FE9" w:rsidR="005C2382" w:rsidRPr="00E96680" w:rsidRDefault="0061075E" w:rsidP="0061075E">
            <w:pPr>
              <w:rPr>
                <w:sz w:val="16"/>
                <w:szCs w:val="16"/>
              </w:rPr>
            </w:pPr>
            <w:r w:rsidRPr="0061075E">
              <w:rPr>
                <w:sz w:val="16"/>
                <w:szCs w:val="16"/>
              </w:rPr>
              <w:t>(909)595-1633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10EA09" w14:textId="77777777" w:rsidR="00CA27D5" w:rsidRPr="00C47E3A" w:rsidRDefault="00CA27D5" w:rsidP="00CA27D5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Tasty Goody Chinese Fast Food</w:t>
            </w:r>
          </w:p>
          <w:p w14:paraId="43EF2BD1" w14:textId="77777777" w:rsidR="00CA27D5" w:rsidRPr="00CA27D5" w:rsidRDefault="00CA27D5" w:rsidP="00CA27D5">
            <w:pPr>
              <w:rPr>
                <w:sz w:val="16"/>
                <w:szCs w:val="16"/>
              </w:rPr>
            </w:pPr>
            <w:r w:rsidRPr="00CA27D5">
              <w:rPr>
                <w:sz w:val="16"/>
                <w:szCs w:val="16"/>
              </w:rPr>
              <w:t>10740 Foothill Blvd, Rancho Cucamonga, CA 91730</w:t>
            </w:r>
          </w:p>
          <w:p w14:paraId="47D836AA" w14:textId="4970D4E1" w:rsidR="005C2382" w:rsidRPr="00E96680" w:rsidRDefault="00CA27D5" w:rsidP="00CA27D5">
            <w:pPr>
              <w:rPr>
                <w:sz w:val="16"/>
                <w:szCs w:val="16"/>
              </w:rPr>
            </w:pPr>
            <w:r w:rsidRPr="00CA27D5">
              <w:rPr>
                <w:sz w:val="16"/>
                <w:szCs w:val="16"/>
              </w:rPr>
              <w:t>(909) 941-4666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B5F498" w14:textId="77777777" w:rsidR="005C2382" w:rsidRPr="00E96680" w:rsidRDefault="005C2382" w:rsidP="00E96680">
            <w:pPr>
              <w:rPr>
                <w:sz w:val="16"/>
                <w:szCs w:val="16"/>
              </w:rPr>
            </w:pPr>
          </w:p>
        </w:tc>
      </w:tr>
      <w:tr w:rsidR="00CA27D5" w14:paraId="4361CB26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62C241" w14:textId="77777777" w:rsidR="00CA27D5" w:rsidRPr="00083021" w:rsidRDefault="00CA27D5" w:rsidP="000830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C2F97A" w14:textId="77777777" w:rsidR="00CA27D5" w:rsidRPr="00E96680" w:rsidRDefault="00CA27D5" w:rsidP="00E96680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3DDCD" w14:textId="77777777" w:rsidR="00CA27D5" w:rsidRPr="00841596" w:rsidRDefault="00CA27D5" w:rsidP="00CA27D5">
            <w:pPr>
              <w:rPr>
                <w:b/>
                <w:sz w:val="16"/>
                <w:szCs w:val="16"/>
              </w:rPr>
            </w:pPr>
            <w:r w:rsidRPr="00841596">
              <w:rPr>
                <w:b/>
                <w:sz w:val="16"/>
                <w:szCs w:val="16"/>
              </w:rPr>
              <w:t>OPARC</w:t>
            </w:r>
          </w:p>
          <w:p w14:paraId="4D40E7D3" w14:textId="77777777" w:rsidR="00CA27D5" w:rsidRPr="00CA27D5" w:rsidRDefault="00CA27D5" w:rsidP="00CA27D5">
            <w:pPr>
              <w:rPr>
                <w:bCs/>
                <w:sz w:val="16"/>
                <w:szCs w:val="16"/>
              </w:rPr>
            </w:pPr>
            <w:r w:rsidRPr="00CA27D5">
              <w:rPr>
                <w:bCs/>
                <w:sz w:val="16"/>
                <w:szCs w:val="16"/>
              </w:rPr>
              <w:t xml:space="preserve">8333 Rochester Ave. </w:t>
            </w:r>
          </w:p>
          <w:p w14:paraId="4E0A6849" w14:textId="77777777" w:rsidR="00CA27D5" w:rsidRPr="00CA27D5" w:rsidRDefault="00CA27D5" w:rsidP="00CA27D5">
            <w:pPr>
              <w:rPr>
                <w:bCs/>
                <w:sz w:val="16"/>
                <w:szCs w:val="16"/>
              </w:rPr>
            </w:pPr>
            <w:r w:rsidRPr="00CA27D5">
              <w:rPr>
                <w:bCs/>
                <w:sz w:val="16"/>
                <w:szCs w:val="16"/>
              </w:rPr>
              <w:t>Ste. 112</w:t>
            </w:r>
          </w:p>
          <w:p w14:paraId="4DE98A32" w14:textId="004FA22C" w:rsidR="00CA27D5" w:rsidRPr="0061075E" w:rsidRDefault="00CA27D5" w:rsidP="00CA27D5">
            <w:pPr>
              <w:rPr>
                <w:bCs/>
                <w:sz w:val="16"/>
                <w:szCs w:val="16"/>
              </w:rPr>
            </w:pPr>
            <w:r w:rsidRPr="00CA27D5">
              <w:rPr>
                <w:bCs/>
                <w:sz w:val="16"/>
                <w:szCs w:val="16"/>
              </w:rPr>
              <w:t>Rancho Cucamonga, CA. 91730 (909)948-5592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668521" w14:textId="77777777" w:rsidR="00B630B7" w:rsidRPr="00841596" w:rsidRDefault="00B630B7" w:rsidP="00B630B7">
            <w:pPr>
              <w:rPr>
                <w:b/>
                <w:sz w:val="16"/>
                <w:szCs w:val="16"/>
              </w:rPr>
            </w:pPr>
            <w:r w:rsidRPr="00841596">
              <w:rPr>
                <w:b/>
                <w:sz w:val="16"/>
                <w:szCs w:val="16"/>
              </w:rPr>
              <w:t>Panda Express</w:t>
            </w:r>
          </w:p>
          <w:p w14:paraId="630E3819" w14:textId="77777777" w:rsidR="00B630B7" w:rsidRPr="00B630B7" w:rsidRDefault="00B630B7" w:rsidP="00B630B7">
            <w:pPr>
              <w:rPr>
                <w:bCs/>
                <w:sz w:val="16"/>
                <w:szCs w:val="16"/>
              </w:rPr>
            </w:pPr>
            <w:r w:rsidRPr="00B630B7">
              <w:rPr>
                <w:bCs/>
                <w:sz w:val="16"/>
                <w:szCs w:val="16"/>
              </w:rPr>
              <w:t>Montclair Place</w:t>
            </w:r>
          </w:p>
          <w:p w14:paraId="338B139D" w14:textId="77777777" w:rsidR="00B630B7" w:rsidRPr="00B630B7" w:rsidRDefault="00B630B7" w:rsidP="00B630B7">
            <w:pPr>
              <w:rPr>
                <w:bCs/>
                <w:sz w:val="16"/>
                <w:szCs w:val="16"/>
              </w:rPr>
            </w:pPr>
            <w:r w:rsidRPr="00B630B7">
              <w:rPr>
                <w:bCs/>
                <w:sz w:val="16"/>
                <w:szCs w:val="16"/>
              </w:rPr>
              <w:t>5060 East Montclair Plaza Ln.</w:t>
            </w:r>
          </w:p>
          <w:p w14:paraId="797C4386" w14:textId="77777777" w:rsidR="00B630B7" w:rsidRPr="00B630B7" w:rsidRDefault="00B630B7" w:rsidP="00B630B7">
            <w:pPr>
              <w:rPr>
                <w:bCs/>
                <w:sz w:val="16"/>
                <w:szCs w:val="16"/>
              </w:rPr>
            </w:pPr>
            <w:r w:rsidRPr="00B630B7">
              <w:rPr>
                <w:bCs/>
                <w:sz w:val="16"/>
                <w:szCs w:val="16"/>
              </w:rPr>
              <w:t>Montclair, 91763</w:t>
            </w:r>
          </w:p>
          <w:p w14:paraId="136787F1" w14:textId="2F37758D" w:rsidR="00CA27D5" w:rsidRPr="00F11071" w:rsidRDefault="00B630B7" w:rsidP="00B630B7">
            <w:pPr>
              <w:rPr>
                <w:bCs/>
                <w:sz w:val="16"/>
                <w:szCs w:val="16"/>
              </w:rPr>
            </w:pPr>
            <w:r w:rsidRPr="00B630B7">
              <w:rPr>
                <w:bCs/>
                <w:sz w:val="16"/>
                <w:szCs w:val="16"/>
              </w:rPr>
              <w:t>(909)626-2442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A0007A" w14:textId="77777777" w:rsidR="00E0559B" w:rsidRPr="00C47E3A" w:rsidRDefault="00E0559B" w:rsidP="00E0559B">
            <w:pPr>
              <w:rPr>
                <w:b/>
                <w:bCs/>
                <w:sz w:val="16"/>
                <w:szCs w:val="16"/>
              </w:rPr>
            </w:pPr>
            <w:r w:rsidRPr="00C47E3A">
              <w:rPr>
                <w:b/>
                <w:bCs/>
                <w:sz w:val="16"/>
                <w:szCs w:val="16"/>
              </w:rPr>
              <w:t>New York Pizzeria</w:t>
            </w:r>
          </w:p>
          <w:p w14:paraId="7F3F327D" w14:textId="77777777" w:rsidR="00E0559B" w:rsidRPr="00E0559B" w:rsidRDefault="00E0559B" w:rsidP="00E0559B">
            <w:pPr>
              <w:rPr>
                <w:sz w:val="16"/>
                <w:szCs w:val="16"/>
              </w:rPr>
            </w:pPr>
            <w:r w:rsidRPr="00E0559B">
              <w:rPr>
                <w:sz w:val="16"/>
                <w:szCs w:val="16"/>
              </w:rPr>
              <w:t>12431 Central Ave.</w:t>
            </w:r>
          </w:p>
          <w:p w14:paraId="3680F473" w14:textId="77777777" w:rsidR="00E0559B" w:rsidRPr="00E0559B" w:rsidRDefault="00E0559B" w:rsidP="00E0559B">
            <w:pPr>
              <w:rPr>
                <w:sz w:val="16"/>
                <w:szCs w:val="16"/>
              </w:rPr>
            </w:pPr>
            <w:r w:rsidRPr="00E0559B">
              <w:rPr>
                <w:sz w:val="16"/>
                <w:szCs w:val="16"/>
              </w:rPr>
              <w:t>Chino, CA. 91710</w:t>
            </w:r>
          </w:p>
          <w:p w14:paraId="05D6F1FC" w14:textId="0C2EB02E" w:rsidR="00CA27D5" w:rsidRPr="0061075E" w:rsidRDefault="00E0559B" w:rsidP="00E0559B">
            <w:pPr>
              <w:rPr>
                <w:sz w:val="16"/>
                <w:szCs w:val="16"/>
              </w:rPr>
            </w:pPr>
            <w:r w:rsidRPr="00E0559B">
              <w:rPr>
                <w:sz w:val="16"/>
                <w:szCs w:val="16"/>
              </w:rPr>
              <w:t>(909)627-8883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20E0453" w14:textId="77777777" w:rsidR="00CA27D5" w:rsidRPr="00E96680" w:rsidRDefault="00CA27D5" w:rsidP="00E96680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C8AB56" w14:textId="77777777" w:rsidR="00CA27D5" w:rsidRPr="00E96680" w:rsidRDefault="00CA27D5" w:rsidP="00E96680">
            <w:pPr>
              <w:rPr>
                <w:sz w:val="16"/>
                <w:szCs w:val="16"/>
              </w:rPr>
            </w:pPr>
          </w:p>
        </w:tc>
      </w:tr>
      <w:tr w:rsidR="00E0559B" w14:paraId="5F7AB51E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ACCB" w14:textId="77777777" w:rsidR="00E0559B" w:rsidRPr="00083021" w:rsidRDefault="00E0559B" w:rsidP="000830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3A5" w14:textId="77777777" w:rsidR="00E0559B" w:rsidRPr="00E96680" w:rsidRDefault="00E0559B" w:rsidP="00E96680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82A93A" w14:textId="77777777" w:rsidR="00E0559B" w:rsidRPr="00841596" w:rsidRDefault="00E0559B" w:rsidP="00E0559B">
            <w:pPr>
              <w:rPr>
                <w:b/>
                <w:sz w:val="16"/>
                <w:szCs w:val="16"/>
              </w:rPr>
            </w:pPr>
            <w:r w:rsidRPr="00841596">
              <w:rPr>
                <w:b/>
                <w:sz w:val="16"/>
                <w:szCs w:val="16"/>
              </w:rPr>
              <w:t>OPARC</w:t>
            </w:r>
          </w:p>
          <w:p w14:paraId="20A2E68C" w14:textId="77777777" w:rsidR="00E0559B" w:rsidRPr="00E0559B" w:rsidRDefault="00E0559B" w:rsidP="00E0559B">
            <w:pPr>
              <w:rPr>
                <w:bCs/>
                <w:sz w:val="16"/>
                <w:szCs w:val="16"/>
              </w:rPr>
            </w:pPr>
            <w:r w:rsidRPr="00E0559B">
              <w:rPr>
                <w:bCs/>
                <w:sz w:val="16"/>
                <w:szCs w:val="16"/>
              </w:rPr>
              <w:t xml:space="preserve">4650 Arrow Hwy, Montclair, CA. </w:t>
            </w:r>
          </w:p>
          <w:p w14:paraId="04682A00" w14:textId="24733F7C" w:rsidR="00E0559B" w:rsidRPr="00CA27D5" w:rsidRDefault="00E0559B" w:rsidP="00E0559B">
            <w:pPr>
              <w:rPr>
                <w:bCs/>
                <w:sz w:val="16"/>
                <w:szCs w:val="16"/>
              </w:rPr>
            </w:pPr>
            <w:r w:rsidRPr="00E0559B">
              <w:rPr>
                <w:bCs/>
                <w:sz w:val="16"/>
                <w:szCs w:val="16"/>
              </w:rPr>
              <w:t>(909)625-0213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1FF94C" w14:textId="77777777" w:rsidR="00E0559B" w:rsidRPr="00B630B7" w:rsidRDefault="00E0559B" w:rsidP="00B630B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ABB467" w14:textId="77777777" w:rsidR="00E0559B" w:rsidRPr="00E0559B" w:rsidRDefault="00E0559B" w:rsidP="00E0559B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347416" w14:textId="77777777" w:rsidR="00E0559B" w:rsidRPr="00E96680" w:rsidRDefault="00E0559B" w:rsidP="00E96680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565153" w14:textId="77777777" w:rsidR="00E0559B" w:rsidRPr="00E96680" w:rsidRDefault="00E0559B" w:rsidP="00E96680">
            <w:pPr>
              <w:rPr>
                <w:sz w:val="16"/>
                <w:szCs w:val="16"/>
              </w:rPr>
            </w:pPr>
          </w:p>
        </w:tc>
      </w:tr>
      <w:tr w:rsidR="00E0559B" w14:paraId="422AA477" w14:textId="77777777" w:rsidTr="00B6635B">
        <w:trPr>
          <w:trHeight w:hRule="exact" w:val="1198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419" w14:textId="77777777" w:rsidR="00E0559B" w:rsidRPr="00083021" w:rsidRDefault="00E0559B" w:rsidP="00083021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D1C" w14:textId="77777777" w:rsidR="00E0559B" w:rsidRPr="00E96680" w:rsidRDefault="00E0559B" w:rsidP="00E96680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CC0576" w14:textId="77777777" w:rsidR="00E0559B" w:rsidRPr="00841596" w:rsidRDefault="00E0559B" w:rsidP="00E0559B">
            <w:pPr>
              <w:rPr>
                <w:b/>
                <w:sz w:val="16"/>
                <w:szCs w:val="16"/>
              </w:rPr>
            </w:pPr>
            <w:r w:rsidRPr="00841596">
              <w:rPr>
                <w:b/>
                <w:sz w:val="16"/>
                <w:szCs w:val="16"/>
              </w:rPr>
              <w:t>OPARC</w:t>
            </w:r>
          </w:p>
          <w:p w14:paraId="621276B1" w14:textId="4EFA3657" w:rsidR="00E0559B" w:rsidRPr="00E0559B" w:rsidRDefault="00E0559B" w:rsidP="00E0559B">
            <w:pPr>
              <w:rPr>
                <w:bCs/>
                <w:sz w:val="16"/>
                <w:szCs w:val="16"/>
              </w:rPr>
            </w:pPr>
            <w:r w:rsidRPr="00E0559B">
              <w:rPr>
                <w:bCs/>
                <w:sz w:val="16"/>
                <w:szCs w:val="16"/>
              </w:rPr>
              <w:t>436 South Sultana, Upland, CA. (909)920-5204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60573D" w14:textId="77777777" w:rsidR="00E0559B" w:rsidRPr="00B630B7" w:rsidRDefault="00E0559B" w:rsidP="00B630B7">
            <w:pPr>
              <w:rPr>
                <w:b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FFFB16C" w14:textId="77777777" w:rsidR="00E0559B" w:rsidRPr="00E0559B" w:rsidRDefault="00E0559B" w:rsidP="00E0559B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467C97" w14:textId="77777777" w:rsidR="00E0559B" w:rsidRPr="00E96680" w:rsidRDefault="00E0559B" w:rsidP="00E96680">
            <w:pPr>
              <w:rPr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26662E" w14:textId="77777777" w:rsidR="00E0559B" w:rsidRPr="00E96680" w:rsidRDefault="00E0559B" w:rsidP="00E96680">
            <w:pPr>
              <w:rPr>
                <w:sz w:val="16"/>
                <w:szCs w:val="16"/>
              </w:rPr>
            </w:pPr>
          </w:p>
        </w:tc>
      </w:tr>
    </w:tbl>
    <w:p w14:paraId="48FC00C5" w14:textId="77777777" w:rsidR="00A559E7" w:rsidRDefault="00A559E7">
      <w:pPr>
        <w:rPr>
          <w:rFonts w:ascii="Verdana" w:hAnsi="Verdana"/>
        </w:rPr>
      </w:pPr>
    </w:p>
    <w:sectPr w:rsidR="00A559E7" w:rsidSect="008D1230">
      <w:footerReference w:type="default" r:id="rId1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F3D41" w14:textId="77777777" w:rsidR="000D5AD9" w:rsidRDefault="000D5AD9" w:rsidP="009101A4">
      <w:r>
        <w:separator/>
      </w:r>
    </w:p>
  </w:endnote>
  <w:endnote w:type="continuationSeparator" w:id="0">
    <w:p w14:paraId="265ECA60" w14:textId="77777777" w:rsidR="000D5AD9" w:rsidRDefault="000D5AD9" w:rsidP="009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DF29" w14:textId="017F5D71" w:rsidR="00033A76" w:rsidRPr="009C4015" w:rsidRDefault="00C030D9" w:rsidP="009101A4">
    <w:pPr>
      <w:pStyle w:val="Footer"/>
      <w:jc w:val="right"/>
      <w:rPr>
        <w:rFonts w:ascii="Verdana" w:hAnsi="Verdana"/>
        <w:i/>
        <w:color w:val="808080"/>
        <w:sz w:val="20"/>
        <w:szCs w:val="20"/>
      </w:rPr>
    </w:pPr>
    <w:hyperlink r:id="rId1" w:history="1">
      <w:r w:rsidR="00033A76" w:rsidRPr="00EE0727">
        <w:rPr>
          <w:rFonts w:ascii="Verdana" w:hAnsi="Verdana"/>
          <w:i/>
          <w:color w:val="808080"/>
          <w:sz w:val="20"/>
          <w:szCs w:val="20"/>
        </w:rPr>
        <w:t>Calendar Template</w:t>
      </w:r>
    </w:hyperlink>
    <w:r w:rsidR="00033A76">
      <w:rPr>
        <w:rFonts w:ascii="Verdana" w:hAnsi="Verdana"/>
        <w:i/>
        <w:color w:val="808080"/>
        <w:sz w:val="20"/>
        <w:szCs w:val="20"/>
      </w:rPr>
      <w:t xml:space="preserve"> </w:t>
    </w:r>
    <w:r w:rsidR="00EE0727" w:rsidRPr="00EE0727">
      <w:rPr>
        <w:rFonts w:ascii="Verdana" w:hAnsi="Verdana"/>
        <w:i/>
        <w:color w:val="808080"/>
        <w:sz w:val="20"/>
        <w:szCs w:val="20"/>
      </w:rPr>
      <w:t>©</w:t>
    </w:r>
    <w:r w:rsidR="00033A76">
      <w:rPr>
        <w:rFonts w:ascii="Verdana" w:hAnsi="Verdana"/>
        <w:i/>
        <w:color w:val="808080"/>
        <w:sz w:val="20"/>
        <w:szCs w:val="20"/>
      </w:rPr>
      <w:t xml:space="preserve"> </w:t>
    </w:r>
    <w:r w:rsidR="00033A76" w:rsidRPr="009C4015">
      <w:rPr>
        <w:rFonts w:ascii="Verdana" w:hAnsi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F4317" w14:textId="77777777" w:rsidR="000D5AD9" w:rsidRDefault="000D5AD9" w:rsidP="009101A4">
      <w:r>
        <w:separator/>
      </w:r>
    </w:p>
  </w:footnote>
  <w:footnote w:type="continuationSeparator" w:id="0">
    <w:p w14:paraId="4AAAC727" w14:textId="77777777" w:rsidR="000D5AD9" w:rsidRDefault="000D5AD9" w:rsidP="0091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00B"/>
    <w:multiLevelType w:val="hybridMultilevel"/>
    <w:tmpl w:val="1762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6B8C"/>
    <w:multiLevelType w:val="hybridMultilevel"/>
    <w:tmpl w:val="AE9AF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906EF"/>
    <w:multiLevelType w:val="hybridMultilevel"/>
    <w:tmpl w:val="C40EC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57B5"/>
    <w:multiLevelType w:val="hybridMultilevel"/>
    <w:tmpl w:val="7AFCA5E6"/>
    <w:lvl w:ilvl="0" w:tplc="0380B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1AE4"/>
    <w:multiLevelType w:val="hybridMultilevel"/>
    <w:tmpl w:val="232CB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122AF0"/>
    <w:multiLevelType w:val="hybridMultilevel"/>
    <w:tmpl w:val="A650C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C7F19"/>
    <w:multiLevelType w:val="hybridMultilevel"/>
    <w:tmpl w:val="1CE24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12969"/>
    <w:multiLevelType w:val="hybridMultilevel"/>
    <w:tmpl w:val="7E32D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1918"/>
    <w:multiLevelType w:val="hybridMultilevel"/>
    <w:tmpl w:val="BBD20E52"/>
    <w:lvl w:ilvl="0" w:tplc="0380B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76C6"/>
    <w:multiLevelType w:val="hybridMultilevel"/>
    <w:tmpl w:val="29C4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575B29"/>
    <w:multiLevelType w:val="hybridMultilevel"/>
    <w:tmpl w:val="9B546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0822CE"/>
    <w:multiLevelType w:val="hybridMultilevel"/>
    <w:tmpl w:val="02C4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4963"/>
    <w:multiLevelType w:val="hybridMultilevel"/>
    <w:tmpl w:val="D766EFAA"/>
    <w:lvl w:ilvl="0" w:tplc="0380B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F7661"/>
    <w:multiLevelType w:val="hybridMultilevel"/>
    <w:tmpl w:val="8EBA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948BA"/>
    <w:multiLevelType w:val="hybridMultilevel"/>
    <w:tmpl w:val="2E3C42D4"/>
    <w:lvl w:ilvl="0" w:tplc="0380B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76545"/>
    <w:multiLevelType w:val="hybridMultilevel"/>
    <w:tmpl w:val="AA74D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3548D"/>
    <w:multiLevelType w:val="hybridMultilevel"/>
    <w:tmpl w:val="E5EAD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03222">
    <w:abstractNumId w:val="11"/>
  </w:num>
  <w:num w:numId="2" w16cid:durableId="370038423">
    <w:abstractNumId w:val="6"/>
  </w:num>
  <w:num w:numId="3" w16cid:durableId="1302730844">
    <w:abstractNumId w:val="8"/>
  </w:num>
  <w:num w:numId="4" w16cid:durableId="300578817">
    <w:abstractNumId w:val="3"/>
  </w:num>
  <w:num w:numId="5" w16cid:durableId="305475641">
    <w:abstractNumId w:val="12"/>
  </w:num>
  <w:num w:numId="6" w16cid:durableId="646789716">
    <w:abstractNumId w:val="14"/>
  </w:num>
  <w:num w:numId="7" w16cid:durableId="97675679">
    <w:abstractNumId w:val="9"/>
  </w:num>
  <w:num w:numId="8" w16cid:durableId="2034529882">
    <w:abstractNumId w:val="4"/>
  </w:num>
  <w:num w:numId="9" w16cid:durableId="1067998192">
    <w:abstractNumId w:val="13"/>
  </w:num>
  <w:num w:numId="10" w16cid:durableId="91900133">
    <w:abstractNumId w:val="7"/>
  </w:num>
  <w:num w:numId="11" w16cid:durableId="1340306066">
    <w:abstractNumId w:val="2"/>
  </w:num>
  <w:num w:numId="12" w16cid:durableId="1712921361">
    <w:abstractNumId w:val="1"/>
  </w:num>
  <w:num w:numId="13" w16cid:durableId="726227983">
    <w:abstractNumId w:val="16"/>
  </w:num>
  <w:num w:numId="14" w16cid:durableId="2027049463">
    <w:abstractNumId w:val="5"/>
  </w:num>
  <w:num w:numId="15" w16cid:durableId="673652112">
    <w:abstractNumId w:val="15"/>
  </w:num>
  <w:num w:numId="16" w16cid:durableId="2042003332">
    <w:abstractNumId w:val="10"/>
  </w:num>
  <w:num w:numId="17" w16cid:durableId="154845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CF"/>
    <w:rsid w:val="00007D3B"/>
    <w:rsid w:val="00014739"/>
    <w:rsid w:val="00021AAE"/>
    <w:rsid w:val="00023364"/>
    <w:rsid w:val="00023EC1"/>
    <w:rsid w:val="000248E4"/>
    <w:rsid w:val="000300F9"/>
    <w:rsid w:val="00033A76"/>
    <w:rsid w:val="00045987"/>
    <w:rsid w:val="00055004"/>
    <w:rsid w:val="000551FC"/>
    <w:rsid w:val="00060AA4"/>
    <w:rsid w:val="00062435"/>
    <w:rsid w:val="00064367"/>
    <w:rsid w:val="00070AC7"/>
    <w:rsid w:val="000716E5"/>
    <w:rsid w:val="00075934"/>
    <w:rsid w:val="00081729"/>
    <w:rsid w:val="00083021"/>
    <w:rsid w:val="0008383B"/>
    <w:rsid w:val="00093EA2"/>
    <w:rsid w:val="000A5415"/>
    <w:rsid w:val="000B4418"/>
    <w:rsid w:val="000B52B6"/>
    <w:rsid w:val="000C1FA5"/>
    <w:rsid w:val="000C3EF4"/>
    <w:rsid w:val="000C5410"/>
    <w:rsid w:val="000C63BE"/>
    <w:rsid w:val="000D5AD9"/>
    <w:rsid w:val="000E213B"/>
    <w:rsid w:val="000E5321"/>
    <w:rsid w:val="000E5CE6"/>
    <w:rsid w:val="000F0378"/>
    <w:rsid w:val="000F084C"/>
    <w:rsid w:val="000F5473"/>
    <w:rsid w:val="00101848"/>
    <w:rsid w:val="001038E9"/>
    <w:rsid w:val="00103C0C"/>
    <w:rsid w:val="00113C21"/>
    <w:rsid w:val="001216B9"/>
    <w:rsid w:val="00142DFB"/>
    <w:rsid w:val="001456F0"/>
    <w:rsid w:val="001532EE"/>
    <w:rsid w:val="0015444E"/>
    <w:rsid w:val="0015494D"/>
    <w:rsid w:val="00162072"/>
    <w:rsid w:val="00164EA6"/>
    <w:rsid w:val="001650D6"/>
    <w:rsid w:val="00170AAF"/>
    <w:rsid w:val="00171C41"/>
    <w:rsid w:val="0017270A"/>
    <w:rsid w:val="00172FE3"/>
    <w:rsid w:val="00184E36"/>
    <w:rsid w:val="00187CF1"/>
    <w:rsid w:val="001A08DF"/>
    <w:rsid w:val="001A1292"/>
    <w:rsid w:val="001A3A6F"/>
    <w:rsid w:val="001A3DC7"/>
    <w:rsid w:val="001B635A"/>
    <w:rsid w:val="001B7393"/>
    <w:rsid w:val="001C05C6"/>
    <w:rsid w:val="001C19C1"/>
    <w:rsid w:val="001C1AEA"/>
    <w:rsid w:val="001C2240"/>
    <w:rsid w:val="001C59B8"/>
    <w:rsid w:val="001C6DFF"/>
    <w:rsid w:val="001D607B"/>
    <w:rsid w:val="001D760F"/>
    <w:rsid w:val="001E5EAF"/>
    <w:rsid w:val="001E65E8"/>
    <w:rsid w:val="001E74AD"/>
    <w:rsid w:val="00201A5F"/>
    <w:rsid w:val="00211146"/>
    <w:rsid w:val="002125A3"/>
    <w:rsid w:val="00216846"/>
    <w:rsid w:val="002221E8"/>
    <w:rsid w:val="002247F9"/>
    <w:rsid w:val="00230453"/>
    <w:rsid w:val="002333B7"/>
    <w:rsid w:val="00237811"/>
    <w:rsid w:val="00237AB0"/>
    <w:rsid w:val="00240424"/>
    <w:rsid w:val="0024163A"/>
    <w:rsid w:val="00241854"/>
    <w:rsid w:val="00253ACA"/>
    <w:rsid w:val="0025458E"/>
    <w:rsid w:val="00264FC7"/>
    <w:rsid w:val="0026691F"/>
    <w:rsid w:val="00270515"/>
    <w:rsid w:val="00271749"/>
    <w:rsid w:val="00271CF0"/>
    <w:rsid w:val="00273968"/>
    <w:rsid w:val="00277406"/>
    <w:rsid w:val="00285F75"/>
    <w:rsid w:val="00290421"/>
    <w:rsid w:val="00290EE5"/>
    <w:rsid w:val="00291588"/>
    <w:rsid w:val="002B765E"/>
    <w:rsid w:val="002C429E"/>
    <w:rsid w:val="002D6C39"/>
    <w:rsid w:val="002D7DBC"/>
    <w:rsid w:val="002E4526"/>
    <w:rsid w:val="002E5815"/>
    <w:rsid w:val="002E6A81"/>
    <w:rsid w:val="002F030A"/>
    <w:rsid w:val="003129E8"/>
    <w:rsid w:val="00324363"/>
    <w:rsid w:val="00324529"/>
    <w:rsid w:val="003337D4"/>
    <w:rsid w:val="00335F9C"/>
    <w:rsid w:val="00341199"/>
    <w:rsid w:val="003431A9"/>
    <w:rsid w:val="0034685B"/>
    <w:rsid w:val="00347923"/>
    <w:rsid w:val="00353819"/>
    <w:rsid w:val="00353A58"/>
    <w:rsid w:val="00362E7D"/>
    <w:rsid w:val="003653AB"/>
    <w:rsid w:val="003707B9"/>
    <w:rsid w:val="00377293"/>
    <w:rsid w:val="003A6AB4"/>
    <w:rsid w:val="003B1DD0"/>
    <w:rsid w:val="003B589C"/>
    <w:rsid w:val="003B700E"/>
    <w:rsid w:val="003C2A9C"/>
    <w:rsid w:val="003D5357"/>
    <w:rsid w:val="003E67A6"/>
    <w:rsid w:val="003F0465"/>
    <w:rsid w:val="003F3130"/>
    <w:rsid w:val="003F62FD"/>
    <w:rsid w:val="00400ABA"/>
    <w:rsid w:val="00425A79"/>
    <w:rsid w:val="00425C92"/>
    <w:rsid w:val="00453EC2"/>
    <w:rsid w:val="00454026"/>
    <w:rsid w:val="0046123D"/>
    <w:rsid w:val="00466E4D"/>
    <w:rsid w:val="004A081F"/>
    <w:rsid w:val="004A3DB3"/>
    <w:rsid w:val="004B0DA5"/>
    <w:rsid w:val="004C03CD"/>
    <w:rsid w:val="004C260E"/>
    <w:rsid w:val="004D0760"/>
    <w:rsid w:val="004E3219"/>
    <w:rsid w:val="004E3383"/>
    <w:rsid w:val="004E569D"/>
    <w:rsid w:val="004E75AB"/>
    <w:rsid w:val="004F4B36"/>
    <w:rsid w:val="00501623"/>
    <w:rsid w:val="00502DDA"/>
    <w:rsid w:val="00504E61"/>
    <w:rsid w:val="00510C52"/>
    <w:rsid w:val="00512A9E"/>
    <w:rsid w:val="00516D48"/>
    <w:rsid w:val="00530AC7"/>
    <w:rsid w:val="00544798"/>
    <w:rsid w:val="00547881"/>
    <w:rsid w:val="0054799F"/>
    <w:rsid w:val="00550900"/>
    <w:rsid w:val="00550CA5"/>
    <w:rsid w:val="00560913"/>
    <w:rsid w:val="00564EF9"/>
    <w:rsid w:val="00583CE9"/>
    <w:rsid w:val="005849D8"/>
    <w:rsid w:val="00596D97"/>
    <w:rsid w:val="005A74A5"/>
    <w:rsid w:val="005C082E"/>
    <w:rsid w:val="005C217E"/>
    <w:rsid w:val="005C2382"/>
    <w:rsid w:val="005D2976"/>
    <w:rsid w:val="005D3268"/>
    <w:rsid w:val="005E0127"/>
    <w:rsid w:val="005E404F"/>
    <w:rsid w:val="005E55F6"/>
    <w:rsid w:val="005E5D07"/>
    <w:rsid w:val="005F2E62"/>
    <w:rsid w:val="006023E7"/>
    <w:rsid w:val="0061075E"/>
    <w:rsid w:val="00623875"/>
    <w:rsid w:val="0062443D"/>
    <w:rsid w:val="00627C30"/>
    <w:rsid w:val="006306DC"/>
    <w:rsid w:val="00631332"/>
    <w:rsid w:val="006323FA"/>
    <w:rsid w:val="006349C5"/>
    <w:rsid w:val="00635908"/>
    <w:rsid w:val="00635E01"/>
    <w:rsid w:val="00643579"/>
    <w:rsid w:val="0065504F"/>
    <w:rsid w:val="0066467D"/>
    <w:rsid w:val="0066577B"/>
    <w:rsid w:val="00665889"/>
    <w:rsid w:val="00670938"/>
    <w:rsid w:val="00671442"/>
    <w:rsid w:val="00671CF5"/>
    <w:rsid w:val="006753B0"/>
    <w:rsid w:val="006B0E1C"/>
    <w:rsid w:val="006B1F1C"/>
    <w:rsid w:val="006B5451"/>
    <w:rsid w:val="006C36D1"/>
    <w:rsid w:val="006C6732"/>
    <w:rsid w:val="006D1AF6"/>
    <w:rsid w:val="006E00FB"/>
    <w:rsid w:val="006E10E7"/>
    <w:rsid w:val="006E3AB8"/>
    <w:rsid w:val="006E600E"/>
    <w:rsid w:val="006F11CF"/>
    <w:rsid w:val="006F2A89"/>
    <w:rsid w:val="006F39CB"/>
    <w:rsid w:val="00701D83"/>
    <w:rsid w:val="00706898"/>
    <w:rsid w:val="00711848"/>
    <w:rsid w:val="007176C3"/>
    <w:rsid w:val="007321FE"/>
    <w:rsid w:val="007425BB"/>
    <w:rsid w:val="007649F8"/>
    <w:rsid w:val="00764E96"/>
    <w:rsid w:val="007710EF"/>
    <w:rsid w:val="00786777"/>
    <w:rsid w:val="00786C8D"/>
    <w:rsid w:val="00786CE8"/>
    <w:rsid w:val="007A11A7"/>
    <w:rsid w:val="007A6FBD"/>
    <w:rsid w:val="007A7EB6"/>
    <w:rsid w:val="007C4DD9"/>
    <w:rsid w:val="007D01A0"/>
    <w:rsid w:val="007E0D04"/>
    <w:rsid w:val="007E167F"/>
    <w:rsid w:val="007E3237"/>
    <w:rsid w:val="007E75C9"/>
    <w:rsid w:val="007F1B1D"/>
    <w:rsid w:val="007F2519"/>
    <w:rsid w:val="00801009"/>
    <w:rsid w:val="00803321"/>
    <w:rsid w:val="00820308"/>
    <w:rsid w:val="00820FC8"/>
    <w:rsid w:val="00831EB6"/>
    <w:rsid w:val="00841596"/>
    <w:rsid w:val="00844FBB"/>
    <w:rsid w:val="0084549B"/>
    <w:rsid w:val="00851C46"/>
    <w:rsid w:val="00855480"/>
    <w:rsid w:val="008674AE"/>
    <w:rsid w:val="00880ADE"/>
    <w:rsid w:val="008812F1"/>
    <w:rsid w:val="008937BE"/>
    <w:rsid w:val="008941E9"/>
    <w:rsid w:val="008A147E"/>
    <w:rsid w:val="008A27D9"/>
    <w:rsid w:val="008A6807"/>
    <w:rsid w:val="008B35E5"/>
    <w:rsid w:val="008C4819"/>
    <w:rsid w:val="008D1230"/>
    <w:rsid w:val="008D2094"/>
    <w:rsid w:val="008E6150"/>
    <w:rsid w:val="008F2B80"/>
    <w:rsid w:val="0090227D"/>
    <w:rsid w:val="009058E6"/>
    <w:rsid w:val="009101A4"/>
    <w:rsid w:val="00911FED"/>
    <w:rsid w:val="0091253A"/>
    <w:rsid w:val="009309EF"/>
    <w:rsid w:val="00931722"/>
    <w:rsid w:val="00931EBB"/>
    <w:rsid w:val="00932DE2"/>
    <w:rsid w:val="00935A1D"/>
    <w:rsid w:val="00941CF7"/>
    <w:rsid w:val="00945F67"/>
    <w:rsid w:val="00953CDA"/>
    <w:rsid w:val="00984B51"/>
    <w:rsid w:val="00985D79"/>
    <w:rsid w:val="00992C3F"/>
    <w:rsid w:val="009949A2"/>
    <w:rsid w:val="009A205D"/>
    <w:rsid w:val="009A2798"/>
    <w:rsid w:val="009A41C7"/>
    <w:rsid w:val="009B0B3B"/>
    <w:rsid w:val="009B1399"/>
    <w:rsid w:val="009B619D"/>
    <w:rsid w:val="009C3ED4"/>
    <w:rsid w:val="009C4015"/>
    <w:rsid w:val="009D0D93"/>
    <w:rsid w:val="009D3371"/>
    <w:rsid w:val="009D3485"/>
    <w:rsid w:val="009D3A22"/>
    <w:rsid w:val="009E6A77"/>
    <w:rsid w:val="00A00759"/>
    <w:rsid w:val="00A06418"/>
    <w:rsid w:val="00A1452E"/>
    <w:rsid w:val="00A16F00"/>
    <w:rsid w:val="00A25F40"/>
    <w:rsid w:val="00A30109"/>
    <w:rsid w:val="00A32113"/>
    <w:rsid w:val="00A3332E"/>
    <w:rsid w:val="00A35615"/>
    <w:rsid w:val="00A47273"/>
    <w:rsid w:val="00A5300B"/>
    <w:rsid w:val="00A559E7"/>
    <w:rsid w:val="00A62DF2"/>
    <w:rsid w:val="00A64A44"/>
    <w:rsid w:val="00A72B7C"/>
    <w:rsid w:val="00A764D9"/>
    <w:rsid w:val="00A77286"/>
    <w:rsid w:val="00A829E8"/>
    <w:rsid w:val="00A82E27"/>
    <w:rsid w:val="00A838E6"/>
    <w:rsid w:val="00AA022C"/>
    <w:rsid w:val="00AA510A"/>
    <w:rsid w:val="00AB7201"/>
    <w:rsid w:val="00AC3E22"/>
    <w:rsid w:val="00AD2B7B"/>
    <w:rsid w:val="00AD7309"/>
    <w:rsid w:val="00AE5601"/>
    <w:rsid w:val="00AE5B54"/>
    <w:rsid w:val="00B10134"/>
    <w:rsid w:val="00B11C8A"/>
    <w:rsid w:val="00B1475A"/>
    <w:rsid w:val="00B21CA9"/>
    <w:rsid w:val="00B21E91"/>
    <w:rsid w:val="00B2481F"/>
    <w:rsid w:val="00B4157B"/>
    <w:rsid w:val="00B418E2"/>
    <w:rsid w:val="00B44C01"/>
    <w:rsid w:val="00B44E2E"/>
    <w:rsid w:val="00B50E01"/>
    <w:rsid w:val="00B630B7"/>
    <w:rsid w:val="00B6635B"/>
    <w:rsid w:val="00B67D41"/>
    <w:rsid w:val="00B76B2F"/>
    <w:rsid w:val="00B80D5E"/>
    <w:rsid w:val="00B84C93"/>
    <w:rsid w:val="00B968CF"/>
    <w:rsid w:val="00BA0F9E"/>
    <w:rsid w:val="00BA30FC"/>
    <w:rsid w:val="00BA7E4C"/>
    <w:rsid w:val="00BB0216"/>
    <w:rsid w:val="00BB2282"/>
    <w:rsid w:val="00BC73B0"/>
    <w:rsid w:val="00BE274D"/>
    <w:rsid w:val="00BE5C10"/>
    <w:rsid w:val="00BE6182"/>
    <w:rsid w:val="00BE7361"/>
    <w:rsid w:val="00BF51D8"/>
    <w:rsid w:val="00C030D9"/>
    <w:rsid w:val="00C11402"/>
    <w:rsid w:val="00C12EB9"/>
    <w:rsid w:val="00C278FE"/>
    <w:rsid w:val="00C4266C"/>
    <w:rsid w:val="00C47E3A"/>
    <w:rsid w:val="00C57F31"/>
    <w:rsid w:val="00C65AAA"/>
    <w:rsid w:val="00C66468"/>
    <w:rsid w:val="00C674DA"/>
    <w:rsid w:val="00C67726"/>
    <w:rsid w:val="00C703FE"/>
    <w:rsid w:val="00C77F67"/>
    <w:rsid w:val="00C95E23"/>
    <w:rsid w:val="00CA27D5"/>
    <w:rsid w:val="00CA2A23"/>
    <w:rsid w:val="00CA753F"/>
    <w:rsid w:val="00CC686C"/>
    <w:rsid w:val="00CD380D"/>
    <w:rsid w:val="00CE11CD"/>
    <w:rsid w:val="00CE2184"/>
    <w:rsid w:val="00CE4ECF"/>
    <w:rsid w:val="00CE7266"/>
    <w:rsid w:val="00CF097F"/>
    <w:rsid w:val="00CF600A"/>
    <w:rsid w:val="00D10EE6"/>
    <w:rsid w:val="00D13AE1"/>
    <w:rsid w:val="00D1472D"/>
    <w:rsid w:val="00D14E97"/>
    <w:rsid w:val="00D26916"/>
    <w:rsid w:val="00D32F8C"/>
    <w:rsid w:val="00D5020A"/>
    <w:rsid w:val="00D54A63"/>
    <w:rsid w:val="00D6044E"/>
    <w:rsid w:val="00D63CFF"/>
    <w:rsid w:val="00D7114C"/>
    <w:rsid w:val="00D806AD"/>
    <w:rsid w:val="00D83823"/>
    <w:rsid w:val="00D83A32"/>
    <w:rsid w:val="00D92009"/>
    <w:rsid w:val="00D972E0"/>
    <w:rsid w:val="00D97442"/>
    <w:rsid w:val="00DA3CBE"/>
    <w:rsid w:val="00DA5D7E"/>
    <w:rsid w:val="00DA712B"/>
    <w:rsid w:val="00DB3223"/>
    <w:rsid w:val="00DB5361"/>
    <w:rsid w:val="00DC259E"/>
    <w:rsid w:val="00DC5802"/>
    <w:rsid w:val="00DF00FD"/>
    <w:rsid w:val="00DF34AC"/>
    <w:rsid w:val="00DF39AA"/>
    <w:rsid w:val="00DF58AE"/>
    <w:rsid w:val="00E0042F"/>
    <w:rsid w:val="00E0121C"/>
    <w:rsid w:val="00E0559B"/>
    <w:rsid w:val="00E1508D"/>
    <w:rsid w:val="00E158F3"/>
    <w:rsid w:val="00E208AE"/>
    <w:rsid w:val="00E23A59"/>
    <w:rsid w:val="00E46955"/>
    <w:rsid w:val="00E52C96"/>
    <w:rsid w:val="00E612E4"/>
    <w:rsid w:val="00E80146"/>
    <w:rsid w:val="00E8173B"/>
    <w:rsid w:val="00E86D9F"/>
    <w:rsid w:val="00E87741"/>
    <w:rsid w:val="00E92A09"/>
    <w:rsid w:val="00E94B13"/>
    <w:rsid w:val="00E96680"/>
    <w:rsid w:val="00ED0302"/>
    <w:rsid w:val="00EE0727"/>
    <w:rsid w:val="00EE2734"/>
    <w:rsid w:val="00F0328B"/>
    <w:rsid w:val="00F1088C"/>
    <w:rsid w:val="00F11071"/>
    <w:rsid w:val="00F116FE"/>
    <w:rsid w:val="00F249CD"/>
    <w:rsid w:val="00F53279"/>
    <w:rsid w:val="00F5342A"/>
    <w:rsid w:val="00F6336B"/>
    <w:rsid w:val="00F67D7C"/>
    <w:rsid w:val="00F7162F"/>
    <w:rsid w:val="00F7475A"/>
    <w:rsid w:val="00F8471C"/>
    <w:rsid w:val="00F86536"/>
    <w:rsid w:val="00F9512F"/>
    <w:rsid w:val="00F97BFC"/>
    <w:rsid w:val="00FA16E4"/>
    <w:rsid w:val="00FB05E5"/>
    <w:rsid w:val="00FB05F4"/>
    <w:rsid w:val="00FB24AA"/>
    <w:rsid w:val="00FB5D8B"/>
    <w:rsid w:val="00FB670B"/>
    <w:rsid w:val="00FC6714"/>
    <w:rsid w:val="00FD77A4"/>
    <w:rsid w:val="00FD795F"/>
    <w:rsid w:val="00FF19AB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CBD9"/>
  <w15:chartTrackingRefBased/>
  <w15:docId w15:val="{FEDC0A81-4C33-4199-AB36-77F29B41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AF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F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1E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A6AB4"/>
    <w:pPr>
      <w:ind w:left="720"/>
      <w:contextualSpacing/>
    </w:pPr>
  </w:style>
  <w:style w:type="table" w:styleId="TableGrid">
    <w:name w:val="Table Grid"/>
    <w:basedOn w:val="TableNormal"/>
    <w:uiPriority w:val="59"/>
    <w:rsid w:val="00A1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labor-day.php" TargetMode="External"/><Relationship Id="rId12" Type="http://schemas.openxmlformats.org/officeDocument/2006/relationships/hyperlink" Target="https://www.calendarlabs.com/holidays/us/martin-luther-king-day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10" Type="http://schemas.openxmlformats.org/officeDocument/2006/relationships/hyperlink" Target="https://www.calendarlabs.com/holidays/us/martin-luther-k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eterans-day.php" TargetMode="External"/><Relationship Id="rId14" Type="http://schemas.openxmlformats.org/officeDocument/2006/relationships/hyperlink" Target="https://www.calendarlabs.com/holidays/shared/mother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School_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School_Temp1</Template>
  <TotalTime>3887</TotalTime>
  <Pages>12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10500</CharactersWithSpaces>
  <SharedDoc>false</SharedDoc>
  <HLinks>
    <vt:vector size="144" baseType="variant">
      <vt:variant>
        <vt:i4>6422634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1835010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3670054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3539065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3670054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Proprofsky, Thomas</cp:lastModifiedBy>
  <cp:revision>199</cp:revision>
  <cp:lastPrinted>2021-11-01T04:24:00Z</cp:lastPrinted>
  <dcterms:created xsi:type="dcterms:W3CDTF">2024-08-08T23:22:00Z</dcterms:created>
  <dcterms:modified xsi:type="dcterms:W3CDTF">2024-08-16T16:04:00Z</dcterms:modified>
</cp:coreProperties>
</file>